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72444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84230B" w:rsidRDefault="006E27DF" w:rsidP="0084230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84230B">
              <w:rPr>
                <w:rFonts w:ascii="Arial" w:hAnsi="Arial" w:cs="Arial"/>
                <w:sz w:val="20"/>
                <w:szCs w:val="20"/>
              </w:rPr>
              <w:t xml:space="preserve">Έχω λάβει γνώση των όρων της από </w:t>
            </w:r>
            <w:r w:rsidR="0084230B" w:rsidRPr="0084230B">
              <w:rPr>
                <w:rStyle w:val="fontstyle01"/>
                <w:rFonts w:ascii="Arial" w:hAnsi="Arial" w:cs="Arial"/>
                <w:sz w:val="20"/>
                <w:szCs w:val="20"/>
              </w:rPr>
              <w:t>25/5/2021</w:t>
            </w:r>
            <w:r w:rsidR="0084230B" w:rsidRPr="008423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230B" w:rsidRPr="0084230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Τεχνικής Περιγραφής της Δ/νσης Κοινωνικής Προστασίας,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84230B" w:rsidRDefault="0084230B" w:rsidP="006E27D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4230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Παιδείας και Πολιτισμού με τίτλο </w:t>
            </w:r>
            <w:r w:rsidRPr="0084230B">
              <w:rPr>
                <w:rStyle w:val="fontstyle21"/>
                <w:rFonts w:ascii="Arial" w:hAnsi="Arial" w:cs="Arial"/>
                <w:b w:val="0"/>
                <w:sz w:val="20"/>
                <w:szCs w:val="20"/>
              </w:rPr>
              <w:t>«Προμήθεια Βιβλίων για τις ανάγκες του Κέντρου Κοινότητας»</w:t>
            </w:r>
            <w:r w:rsidRPr="0084230B">
              <w:rPr>
                <w:rFonts w:ascii="Arial" w:hAnsi="Arial" w:cs="Arial"/>
                <w:sz w:val="20"/>
                <w:szCs w:val="20"/>
              </w:rPr>
              <w:t>, τους οποίους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84230B" w:rsidRDefault="0084230B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4230B">
              <w:rPr>
                <w:rFonts w:ascii="Arial" w:hAnsi="Arial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72444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24448"/>
    <w:rsid w:val="00796DAB"/>
    <w:rsid w:val="0083111D"/>
    <w:rsid w:val="00832A6F"/>
    <w:rsid w:val="0084230B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448"/>
    <w:rPr>
      <w:sz w:val="24"/>
      <w:szCs w:val="24"/>
    </w:rPr>
  </w:style>
  <w:style w:type="paragraph" w:styleId="1">
    <w:name w:val="heading 1"/>
    <w:basedOn w:val="a"/>
    <w:next w:val="a"/>
    <w:qFormat/>
    <w:rsid w:val="0072444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2444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2444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2444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2444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2444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2444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2444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2444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4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2444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2444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244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7244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24448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24448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4230B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4230B"/>
    <w:rPr>
      <w:rFonts w:ascii="Book Antiqua" w:hAnsi="Book Antiqua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226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2021-06-08T11:00:00Z</dcterms:modified>
</cp:coreProperties>
</file>