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8D6411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9C187E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C187E" w:rsidRPr="009C187E" w:rsidRDefault="009C187E" w:rsidP="009C187E">
            <w:pPr>
              <w:pStyle w:val="a9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87E">
              <w:rPr>
                <w:rFonts w:ascii="Arial" w:hAnsi="Arial" w:cs="Arial"/>
                <w:b/>
                <w:sz w:val="18"/>
                <w:szCs w:val="18"/>
              </w:rPr>
              <w:t>Τα συγκεκριμένα οχήματα ανταποκρίνονται στην Ελληνική και στην Ευρωπαϊκή νομοθεσία και προδιαγραφές και θα αναγράφεται το έτος κατασκευής των προσφερόμενων οχημάτων.</w:t>
            </w:r>
          </w:p>
          <w:p w:rsidR="009C187E" w:rsidRPr="009C187E" w:rsidRDefault="009C187E" w:rsidP="009C187E">
            <w:pPr>
              <w:pStyle w:val="a9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87E">
              <w:rPr>
                <w:rFonts w:ascii="Arial" w:hAnsi="Arial" w:cs="Arial"/>
                <w:b/>
                <w:sz w:val="18"/>
                <w:szCs w:val="18"/>
              </w:rPr>
              <w:t>Θα παραδώσω τα οχήματα σε πλήρη και σωστή λειτουργία.</w:t>
            </w:r>
          </w:p>
          <w:p w:rsidR="009C187E" w:rsidRPr="009C187E" w:rsidRDefault="009C187E" w:rsidP="009C187E">
            <w:pPr>
              <w:pStyle w:val="a9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87E">
              <w:rPr>
                <w:rFonts w:ascii="Arial" w:hAnsi="Arial" w:cs="Arial"/>
                <w:b/>
                <w:sz w:val="18"/>
                <w:szCs w:val="18"/>
              </w:rPr>
              <w:t>Ο χρόνος εκπαίδευσης οδηγών και τεχνικών του Δήμου θα είναι τουλάχιστον μία ημέρα (εάν μου ζητηθεί).</w:t>
            </w:r>
          </w:p>
          <w:p w:rsidR="009C187E" w:rsidRPr="009C187E" w:rsidRDefault="009C187E" w:rsidP="009C187E">
            <w:pPr>
              <w:pStyle w:val="a9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87E">
              <w:rPr>
                <w:rFonts w:ascii="Arial" w:hAnsi="Arial" w:cs="Arial"/>
                <w:b/>
                <w:sz w:val="18"/>
                <w:szCs w:val="18"/>
              </w:rPr>
              <w:t>Ο χρόνος που δεσμεύομαι να παραδώσω τα οχήματα στον Δήμο από την υπογραφή της σύμβασης θα είναι άμεσος.</w:t>
            </w:r>
          </w:p>
          <w:p w:rsidR="00832A6F" w:rsidRPr="009C187E" w:rsidRDefault="009C187E" w:rsidP="009C187E">
            <w:pPr>
              <w:pStyle w:val="a9"/>
              <w:numPr>
                <w:ilvl w:val="0"/>
                <w:numId w:val="13"/>
              </w:numPr>
              <w:ind w:left="284" w:hanging="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C18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Αναλαμβάνω πλήρως την αποκατάσταση κάθε τεχνικού προβλήματος που θα προκύψει καθώς επίσης και κάθε προγραμματισμένη συντήρηση του οχήματος (αλλαγή ελαστικών, σέρβις </w:t>
            </w:r>
            <w:proofErr w:type="spellStart"/>
            <w:r w:rsidRPr="009C187E">
              <w:rPr>
                <w:rFonts w:ascii="Arial" w:hAnsi="Arial" w:cs="Arial"/>
                <w:b/>
                <w:bCs/>
                <w:sz w:val="18"/>
                <w:szCs w:val="18"/>
              </w:rPr>
              <w:t>κ</w:t>
            </w:r>
            <w:r w:rsidRPr="009C187E">
              <w:rPr>
                <w:rFonts w:ascii="Arial" w:hAnsi="Arial" w:cs="Arial"/>
                <w:b/>
                <w:sz w:val="18"/>
                <w:szCs w:val="18"/>
              </w:rPr>
              <w:t>.λ.π</w:t>
            </w:r>
            <w:proofErr w:type="spellEnd"/>
            <w:r w:rsidRPr="009C187E">
              <w:rPr>
                <w:rFonts w:ascii="Arial" w:hAnsi="Arial" w:cs="Arial"/>
                <w:b/>
                <w:sz w:val="18"/>
                <w:szCs w:val="18"/>
              </w:rPr>
              <w:t>.)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A71BF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5D72DB"/>
    <w:multiLevelType w:val="hybridMultilevel"/>
    <w:tmpl w:val="3D30CF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F5B4B45"/>
    <w:multiLevelType w:val="multilevel"/>
    <w:tmpl w:val="9244A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3313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8D6411"/>
    <w:rsid w:val="00911213"/>
    <w:rsid w:val="00926112"/>
    <w:rsid w:val="00956FB7"/>
    <w:rsid w:val="009C187E"/>
    <w:rsid w:val="00A71BFC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BFC"/>
    <w:rPr>
      <w:sz w:val="24"/>
      <w:szCs w:val="24"/>
    </w:rPr>
  </w:style>
  <w:style w:type="paragraph" w:styleId="1">
    <w:name w:val="heading 1"/>
    <w:basedOn w:val="a"/>
    <w:next w:val="a"/>
    <w:qFormat/>
    <w:rsid w:val="00A71BFC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71BFC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A71BF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A71BFC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A71BFC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A71BFC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A71BFC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A71BFC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A71BFC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1B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71BFC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A71BFC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A71B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A71BFC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A71BFC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1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19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g_stefanoudis</cp:lastModifiedBy>
  <cp:revision>7</cp:revision>
  <cp:lastPrinted>2021-03-31T08:09:00Z</cp:lastPrinted>
  <dcterms:created xsi:type="dcterms:W3CDTF">2021-01-25T09:17:00Z</dcterms:created>
  <dcterms:modified xsi:type="dcterms:W3CDTF">2021-05-07T09:12:00Z</dcterms:modified>
</cp:coreProperties>
</file>