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2E3C3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19A028B" w:rsidR="00322300" w:rsidRPr="005147FE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5147FE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5147FE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5147FE" w:rsidRPr="005147FE">
              <w:rPr>
                <w:rFonts w:ascii="Book Antiqua" w:hAnsi="Book Antiqua" w:cs="Arial"/>
                <w:sz w:val="20"/>
                <w:szCs w:val="20"/>
              </w:rPr>
              <w:t xml:space="preserve">από 12/7/2024 Τεχνικής Περιγραφής της Διεύθυνσης Οικονομικών Υπηρεσιών του </w:t>
            </w:r>
          </w:p>
        </w:tc>
      </w:tr>
      <w:tr w:rsidR="00322300" w14:paraId="73FE4967" w14:textId="77777777" w:rsidTr="005147FE">
        <w:trPr>
          <w:trHeight w:val="58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5C604D49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E3C32" w:rsidRPr="005147FE">
              <w:rPr>
                <w:rFonts w:ascii="Book Antiqua" w:hAnsi="Book Antiqua" w:cs="Arial"/>
                <w:sz w:val="20"/>
                <w:szCs w:val="20"/>
              </w:rPr>
              <w:t>Δήμου Χίου για την «Προμήθεια καρτών ελεγχόμενης στάθμευσης»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2E3C32"/>
    <w:rsid w:val="00312258"/>
    <w:rsid w:val="00322300"/>
    <w:rsid w:val="003F0929"/>
    <w:rsid w:val="004466F1"/>
    <w:rsid w:val="00453310"/>
    <w:rsid w:val="005147FE"/>
    <w:rsid w:val="00540FA6"/>
    <w:rsid w:val="00544EBD"/>
    <w:rsid w:val="005864E4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4294D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2024-07-24T10:48:00Z</dcterms:modified>
</cp:coreProperties>
</file>