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C933F" w14:textId="7549B2C6" w:rsidR="00832A6F" w:rsidRDefault="00B200F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D757498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</w:t>
            </w:r>
            <w:r w:rsidR="001C128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την</w:t>
            </w:r>
            <w:r w:rsidR="00B200F1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 xml:space="preserve">  …………………………………………………………</w:t>
            </w:r>
            <w:bookmarkStart w:id="0" w:name="_GoBack"/>
            <w:bookmarkEnd w:id="0"/>
            <w:r w:rsidR="00540FA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42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argyro kampoura</cp:lastModifiedBy>
  <cp:revision>32</cp:revision>
  <cp:lastPrinted>2023-05-15T05:57:00Z</cp:lastPrinted>
  <dcterms:created xsi:type="dcterms:W3CDTF">2021-01-25T09:17:00Z</dcterms:created>
  <dcterms:modified xsi:type="dcterms:W3CDTF">2024-02-27T06:12:00Z</dcterms:modified>
</cp:coreProperties>
</file>