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3F7E2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F16F8B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33A0262A" w:rsidR="00322300" w:rsidRPr="003F7E25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3F7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της  </w:t>
            </w:r>
            <w:r w:rsidR="009624BC" w:rsidRPr="003F7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Τεχνικής Έκθεσης </w:t>
            </w:r>
            <w:r w:rsidR="00F16F8B" w:rsidRPr="003F7E25">
              <w:rPr>
                <w:rFonts w:ascii="Arial" w:hAnsi="Arial" w:cs="Arial"/>
                <w:b/>
                <w:bCs/>
                <w:sz w:val="20"/>
                <w:szCs w:val="20"/>
              </w:rPr>
              <w:t>της Δ/</w:t>
            </w:r>
            <w:proofErr w:type="spellStart"/>
            <w:r w:rsidR="00F16F8B" w:rsidRPr="003F7E25">
              <w:rPr>
                <w:rFonts w:ascii="Arial" w:hAnsi="Arial" w:cs="Arial"/>
                <w:b/>
                <w:bCs/>
                <w:sz w:val="20"/>
                <w:szCs w:val="20"/>
              </w:rPr>
              <w:t>νσης</w:t>
            </w:r>
            <w:proofErr w:type="spellEnd"/>
            <w:r w:rsidR="00F16F8B" w:rsidRPr="003F7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Περιβάλλοντος &amp; Πρασίνου του Δήμου Χίου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21E4F772" w:rsidR="00322300" w:rsidRPr="003F7E25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7E25" w:rsidRPr="003F7E25">
              <w:rPr>
                <w:rFonts w:ascii="Arial" w:hAnsi="Arial" w:cs="Arial"/>
                <w:b/>
                <w:bCs/>
                <w:sz w:val="20"/>
                <w:szCs w:val="20"/>
              </w:rPr>
              <w:t>για την προμήθεια με τίτλο: «Προμήθεια Μέσων Ατομικής Προστασίας Εργαζομένων για τη Δ/</w:t>
            </w:r>
            <w:proofErr w:type="spellStart"/>
            <w:r w:rsidR="003F7E25" w:rsidRPr="003F7E25">
              <w:rPr>
                <w:rFonts w:ascii="Arial" w:hAnsi="Arial" w:cs="Arial"/>
                <w:b/>
                <w:bCs/>
                <w:sz w:val="20"/>
                <w:szCs w:val="20"/>
              </w:rPr>
              <w:t>νση</w:t>
            </w:r>
            <w:proofErr w:type="spellEnd"/>
          </w:p>
        </w:tc>
      </w:tr>
      <w:tr w:rsidR="00832A6F" w14:paraId="718AF493" w14:textId="77777777" w:rsidTr="004A224F">
        <w:trPr>
          <w:trHeight w:val="183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0DA039B8" w:rsidR="00832A6F" w:rsidRPr="003F7E25" w:rsidRDefault="003F7E25" w:rsidP="001611D1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E25">
              <w:rPr>
                <w:rFonts w:ascii="Arial" w:hAnsi="Arial" w:cs="Arial"/>
                <w:b/>
                <w:bCs/>
                <w:sz w:val="20"/>
                <w:szCs w:val="20"/>
              </w:rPr>
              <w:t>Καθαριότητας» τους 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B4910"/>
    <w:rsid w:val="001C1280"/>
    <w:rsid w:val="00230594"/>
    <w:rsid w:val="00276477"/>
    <w:rsid w:val="002811D6"/>
    <w:rsid w:val="00312258"/>
    <w:rsid w:val="00322300"/>
    <w:rsid w:val="003F0929"/>
    <w:rsid w:val="003F7E25"/>
    <w:rsid w:val="004466F1"/>
    <w:rsid w:val="00453310"/>
    <w:rsid w:val="004A224F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263FA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16F8B"/>
    <w:rsid w:val="00F65162"/>
    <w:rsid w:val="00F70241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53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42</cp:revision>
  <cp:lastPrinted>2023-05-15T05:57:00Z</cp:lastPrinted>
  <dcterms:created xsi:type="dcterms:W3CDTF">2021-01-25T09:17:00Z</dcterms:created>
  <dcterms:modified xsi:type="dcterms:W3CDTF">2024-08-12T08:26:00Z</dcterms:modified>
</cp:coreProperties>
</file>