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71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3FF3102" w:rsidR="00322300" w:rsidRPr="0000071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00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της  </w:t>
            </w:r>
            <w:r w:rsidR="00D96CB4" w:rsidRPr="0000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υπ’ αριθ. 141/2024 Μελέτης της Διεύθυνσης Τεχνικών Υπηρεσιών του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007FC30" w:rsidR="00322300" w:rsidRPr="0000071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71F" w:rsidRPr="0000071F">
              <w:rPr>
                <w:rFonts w:ascii="Arial" w:hAnsi="Arial" w:cs="Arial"/>
                <w:b/>
                <w:bCs/>
                <w:sz w:val="20"/>
                <w:szCs w:val="20"/>
              </w:rPr>
              <w:t>Δήμου Χίου για την «Προμήθεια Ηλεκτρολογικού Υλικού ΔΕ Ιωνίας 2024» τους οποίους αποδέχομαι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07F331B5" w:rsidR="00832A6F" w:rsidRPr="00C1579C" w:rsidRDefault="0000071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00071F">
              <w:rPr>
                <w:rFonts w:ascii="Arial" w:hAnsi="Arial" w:cs="Arial"/>
                <w:b/>
                <w:bCs/>
                <w:sz w:val="20"/>
                <w:szCs w:val="20"/>
              </w:rPr>
              <w:t>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0071F"/>
    <w:rsid w:val="00047D76"/>
    <w:rsid w:val="00092597"/>
    <w:rsid w:val="000A7DF5"/>
    <w:rsid w:val="000B186E"/>
    <w:rsid w:val="000D4BEB"/>
    <w:rsid w:val="000D623A"/>
    <w:rsid w:val="00134D6B"/>
    <w:rsid w:val="001564C9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757C7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D96CB4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2024-08-12T08:30:00Z</dcterms:modified>
</cp:coreProperties>
</file>