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449DC8D6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DF09A3" w:rsidRPr="00DF09A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13.11.2024 Τεχνικής Περιγραφής του Τμήματος Αποθήκης &amp; Προμηθειών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742EA496" w:rsidR="00322300" w:rsidRPr="006E27DF" w:rsidRDefault="00DF09A3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DF09A3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 Δήμου Χίου για την προμήθεια με τίτλο «Προμήθεια ανταλλακτικών επίπλων - ανάρτηση καρεκλών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236BEEA7" w:rsidR="00832A6F" w:rsidRPr="00C1579C" w:rsidRDefault="00DF09A3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DF09A3">
              <w:rPr>
                <w:rFonts w:ascii="Book Antiqua" w:hAnsi="Book Antiqua" w:cs="Arial"/>
                <w:b/>
                <w:bCs/>
                <w:sz w:val="20"/>
                <w:szCs w:val="20"/>
              </w:rPr>
              <w:t>γραφείου»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ους </w:t>
            </w:r>
            <w:r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ED6E4" w14:textId="77777777" w:rsidR="001A2F3A" w:rsidRDefault="001A2F3A">
      <w:r>
        <w:separator/>
      </w:r>
    </w:p>
  </w:endnote>
  <w:endnote w:type="continuationSeparator" w:id="0">
    <w:p w14:paraId="4ED97064" w14:textId="77777777" w:rsidR="001A2F3A" w:rsidRDefault="001A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CEFD6" w14:textId="77777777" w:rsidR="001A2F3A" w:rsidRDefault="001A2F3A">
      <w:r>
        <w:separator/>
      </w:r>
    </w:p>
  </w:footnote>
  <w:footnote w:type="continuationSeparator" w:id="0">
    <w:p w14:paraId="5DF9F0C5" w14:textId="77777777" w:rsidR="001A2F3A" w:rsidRDefault="001A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A2F3A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44314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1D44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DF09A3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36</cp:revision>
  <cp:lastPrinted>2023-05-15T05:57:00Z</cp:lastPrinted>
  <dcterms:created xsi:type="dcterms:W3CDTF">2021-01-25T09:17:00Z</dcterms:created>
  <dcterms:modified xsi:type="dcterms:W3CDTF">2024-11-18T12:41:00Z</dcterms:modified>
</cp:coreProperties>
</file>