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A11B3A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E855243" w:rsidR="00322300" w:rsidRPr="00A11B3A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11B3A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A11B3A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CE7D80" w:rsidRPr="00A11B3A">
              <w:rPr>
                <w:rFonts w:ascii="Book Antiqua" w:hAnsi="Book Antiqua" w:cs="Arial"/>
                <w:sz w:val="20"/>
                <w:szCs w:val="20"/>
              </w:rPr>
              <w:t xml:space="preserve">υπ’ αριθ. </w:t>
            </w:r>
            <w:proofErr w:type="spellStart"/>
            <w:r w:rsidR="00CE7D80" w:rsidRPr="00A11B3A">
              <w:rPr>
                <w:rFonts w:ascii="Book Antiqua" w:hAnsi="Book Antiqua" w:cs="Arial"/>
                <w:sz w:val="20"/>
                <w:szCs w:val="20"/>
              </w:rPr>
              <w:t>πρωτ</w:t>
            </w:r>
            <w:proofErr w:type="spellEnd"/>
            <w:r w:rsidR="00CE7D80" w:rsidRPr="00A11B3A">
              <w:rPr>
                <w:rFonts w:ascii="Book Antiqua" w:hAnsi="Book Antiqua" w:cs="Arial"/>
                <w:sz w:val="20"/>
                <w:szCs w:val="20"/>
              </w:rPr>
              <w:t>. 68251/22-10-2024 Μελέτης του Τμήματος Τεχνολογιών</w:t>
            </w:r>
            <w:r w:rsidR="00A11B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BB1C3FD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A11B3A" w:rsidRPr="00A11B3A">
              <w:rPr>
                <w:rFonts w:ascii="Book Antiqua" w:hAnsi="Book Antiqua" w:cs="Arial"/>
                <w:sz w:val="20"/>
                <w:szCs w:val="20"/>
              </w:rPr>
              <w:t>Πληροφορικής &amp; Επικοινωνιών της Διεύθυνσης Προγραμματισμού, Οργάνωσης &amp; Πληροφορικής του Δήμου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E1A4853" w:rsidR="00832A6F" w:rsidRPr="00C1579C" w:rsidRDefault="00A11B3A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11B3A">
              <w:rPr>
                <w:rFonts w:ascii="Book Antiqua" w:hAnsi="Book Antiqua" w:cs="Arial"/>
                <w:sz w:val="20"/>
                <w:szCs w:val="20"/>
              </w:rPr>
              <w:t>Χίου για την προμήθεια με τίτλο «Προμήθεια αναλωσίμων Εκτυπωτικών Μηχανημάτων» τους οποίους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2615283C" w:rsidR="00832A6F" w:rsidRPr="00C1579C" w:rsidRDefault="00A11B3A" w:rsidP="00A11B3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α</w:t>
            </w:r>
            <w:r w:rsidRPr="00A11B3A">
              <w:rPr>
                <w:rFonts w:ascii="Book Antiqua" w:hAnsi="Book Antiqua" w:cs="Arial"/>
                <w:sz w:val="20"/>
                <w:szCs w:val="20"/>
              </w:rPr>
              <w:t>ποδέχομαι ανεπιφύλακτα.</w:t>
            </w: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864BC" w14:textId="77777777" w:rsidR="0080766C" w:rsidRDefault="0080766C">
      <w:r>
        <w:separator/>
      </w:r>
    </w:p>
  </w:endnote>
  <w:endnote w:type="continuationSeparator" w:id="0">
    <w:p w14:paraId="25146C4A" w14:textId="77777777" w:rsidR="0080766C" w:rsidRDefault="0080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5AA2E" w14:textId="77777777" w:rsidR="0080766C" w:rsidRDefault="0080766C">
      <w:r>
        <w:separator/>
      </w:r>
    </w:p>
  </w:footnote>
  <w:footnote w:type="continuationSeparator" w:id="0">
    <w:p w14:paraId="1D8F73EE" w14:textId="77777777" w:rsidR="0080766C" w:rsidRDefault="0080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0766C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11B3A"/>
    <w:rsid w:val="00A55324"/>
    <w:rsid w:val="00B200F1"/>
    <w:rsid w:val="00B573C6"/>
    <w:rsid w:val="00BA4007"/>
    <w:rsid w:val="00BF2653"/>
    <w:rsid w:val="00C1579C"/>
    <w:rsid w:val="00CE7D80"/>
    <w:rsid w:val="00D070CC"/>
    <w:rsid w:val="00D6175E"/>
    <w:rsid w:val="00DE5F68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2024-11-06T10:46:00Z</dcterms:modified>
</cp:coreProperties>
</file>