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9965F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14E262CA" w:rsidR="00322300" w:rsidRPr="009965F1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965F1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9965F1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9965F1" w:rsidRPr="009965F1">
              <w:rPr>
                <w:rFonts w:ascii="Book Antiqua" w:hAnsi="Book Antiqua" w:cs="Arial"/>
                <w:sz w:val="20"/>
                <w:szCs w:val="20"/>
              </w:rPr>
              <w:t xml:space="preserve">από 17-09-2024 Τεχνικής Περιγραφής του Τμήματος Αποθήκης &amp; Προμηθειών 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BF48AC4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9965F1" w:rsidRPr="009965F1">
              <w:rPr>
                <w:rFonts w:ascii="Book Antiqua" w:hAnsi="Book Antiqua" w:cs="Arial"/>
                <w:sz w:val="20"/>
                <w:szCs w:val="20"/>
              </w:rPr>
              <w:t>Διεύθυνσης Οικονομικών Υπηρεσιών του Δήμου Χίου για την προμήθεια με τίτλο «Προμήθεια ψυγείου για τις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56A13D58" w:rsidR="00832A6F" w:rsidRPr="00C1579C" w:rsidRDefault="009965F1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965F1">
              <w:rPr>
                <w:rFonts w:ascii="Book Antiqua" w:hAnsi="Book Antiqua" w:cs="Arial"/>
                <w:sz w:val="20"/>
                <w:szCs w:val="20"/>
              </w:rPr>
              <w:t>ανάγκες της Διεύθυνσης Τοπικής Οικονομικής Ανάπτυξης»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A15BF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65F1"/>
    <w:rsid w:val="0099798C"/>
    <w:rsid w:val="00B200F1"/>
    <w:rsid w:val="00B573C6"/>
    <w:rsid w:val="00BA4007"/>
    <w:rsid w:val="00BF2653"/>
    <w:rsid w:val="00C1579C"/>
    <w:rsid w:val="00D070CC"/>
    <w:rsid w:val="00D6175E"/>
    <w:rsid w:val="00DE5F68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36</cp:revision>
  <cp:lastPrinted>2023-05-15T05:57:00Z</cp:lastPrinted>
  <dcterms:created xsi:type="dcterms:W3CDTF">2021-01-25T09:17:00Z</dcterms:created>
  <dcterms:modified xsi:type="dcterms:W3CDTF">2024-11-06T11:00:00Z</dcterms:modified>
</cp:coreProperties>
</file>