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AB5CC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AB5CC5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7E69B8A" w:rsidR="00322300" w:rsidRPr="00AB5CC5" w:rsidRDefault="00322300" w:rsidP="00187122">
            <w:pPr>
              <w:spacing w:before="60"/>
              <w:ind w:right="125"/>
              <w:rPr>
                <w:rFonts w:ascii="Book Antiqua" w:hAnsi="Book Antiqua" w:cs="Arial"/>
                <w:sz w:val="20"/>
                <w:szCs w:val="20"/>
              </w:rPr>
            </w:pPr>
            <w:r w:rsidRPr="00AB5CC5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AB5CC5">
              <w:rPr>
                <w:rFonts w:ascii="Book Antiqua" w:hAnsi="Book Antiqua" w:cs="Arial"/>
                <w:sz w:val="20"/>
                <w:szCs w:val="20"/>
              </w:rPr>
              <w:t>της</w:t>
            </w:r>
            <w:r w:rsidR="00D74321" w:rsidRPr="00AB5CC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74321" w:rsidRPr="00AB5CC5">
              <w:rPr>
                <w:rFonts w:ascii="Book Antiqua" w:hAnsi="Book Antiqua" w:cs="Arial"/>
                <w:sz w:val="20"/>
                <w:szCs w:val="20"/>
              </w:rPr>
              <w:t>από 27/08/2024 Τεχνικής Περιγραφή της Δ/</w:t>
            </w:r>
            <w:proofErr w:type="spellStart"/>
            <w:r w:rsidR="00D74321" w:rsidRPr="00AB5CC5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D74321" w:rsidRPr="00AB5CC5">
              <w:rPr>
                <w:rFonts w:ascii="Book Antiqua" w:hAnsi="Book Antiqua" w:cs="Arial"/>
                <w:sz w:val="20"/>
                <w:szCs w:val="20"/>
              </w:rPr>
              <w:t xml:space="preserve"> Κοινωνικής Προστασίας,</w:t>
            </w:r>
            <w:r w:rsidR="00AB5CC5" w:rsidRPr="00AB5CC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74321" w:rsidRPr="00AB5CC5">
              <w:rPr>
                <w:rFonts w:ascii="Book Antiqua" w:hAnsi="Book Antiqua" w:cs="Arial"/>
                <w:sz w:val="20"/>
                <w:szCs w:val="20"/>
              </w:rPr>
              <w:t xml:space="preserve">Παιδείας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D11EA5B" w:rsidR="00322300" w:rsidRPr="00AB5CC5" w:rsidRDefault="00AB5CC5" w:rsidP="00322300">
            <w:pPr>
              <w:spacing w:before="60"/>
              <w:ind w:right="125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B5CC5">
              <w:rPr>
                <w:rFonts w:ascii="Book Antiqua" w:hAnsi="Book Antiqua" w:cs="Arial"/>
                <w:sz w:val="20"/>
                <w:szCs w:val="20"/>
              </w:rPr>
              <w:t>και Πολιτισμού (Τμήμα πολιτιστικών Δραστηριοτήτων Ομηρείου Πνευματικού Κέντρου του Δήμου Χίου, για την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46C57F93" w:rsidR="00832A6F" w:rsidRPr="00AB5CC5" w:rsidRDefault="00AB5CC5" w:rsidP="001611D1">
            <w:pPr>
              <w:spacing w:before="60"/>
              <w:ind w:right="125"/>
              <w:rPr>
                <w:rFonts w:ascii="Book Antiqua" w:hAnsi="Book Antiqua" w:cs="Arial"/>
                <w:sz w:val="20"/>
                <w:szCs w:val="20"/>
                <w:lang w:val="en-US"/>
              </w:rPr>
            </w:pPr>
            <w:r w:rsidRPr="00AB5CC5">
              <w:rPr>
                <w:rFonts w:ascii="Book Antiqua" w:hAnsi="Book Antiqua" w:cs="Arial"/>
                <w:sz w:val="20"/>
                <w:szCs w:val="20"/>
              </w:rPr>
              <w:t>προμήθεια με τίτλο: «Προμήθεια και τοποθέτηση μοκέτας στο Ομήρειο Πνευματικό Κέντρο Δήμου Χίου» τους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29C9A3A0" w:rsidR="00832A6F" w:rsidRPr="00AB5CC5" w:rsidRDefault="00AB5CC5" w:rsidP="00AB5CC5">
            <w:pPr>
              <w:spacing w:before="60"/>
              <w:ind w:right="125"/>
              <w:rPr>
                <w:rFonts w:ascii="Book Antiqua" w:hAnsi="Book Antiqua" w:cs="Arial"/>
                <w:sz w:val="20"/>
                <w:szCs w:val="20"/>
              </w:rPr>
            </w:pPr>
            <w:r w:rsidRPr="00AB5CC5">
              <w:rPr>
                <w:rFonts w:ascii="Book Antiqua" w:hAnsi="Book Antiqua" w:cs="Arial"/>
                <w:sz w:val="20"/>
                <w:szCs w:val="20"/>
              </w:rPr>
              <w:t>οποίους αποδέχομαι ανεπιφύλακτα</w:t>
            </w: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D0DD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27EB6"/>
    <w:rsid w:val="00956FB7"/>
    <w:rsid w:val="009624BC"/>
    <w:rsid w:val="0099798C"/>
    <w:rsid w:val="00AB5CC5"/>
    <w:rsid w:val="00B200F1"/>
    <w:rsid w:val="00B573C6"/>
    <w:rsid w:val="00BA4007"/>
    <w:rsid w:val="00BF2653"/>
    <w:rsid w:val="00C1579C"/>
    <w:rsid w:val="00D070CC"/>
    <w:rsid w:val="00D6175E"/>
    <w:rsid w:val="00D74321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2024-12-06T12:57:00Z</dcterms:modified>
</cp:coreProperties>
</file>