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C684E1A" w:rsidR="00322300" w:rsidRPr="00A8560D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8560D">
              <w:rPr>
                <w:rFonts w:ascii="Book Antiqua" w:hAnsi="Book Antiqua" w:cs="Arial"/>
                <w:sz w:val="20"/>
                <w:szCs w:val="20"/>
              </w:rPr>
              <w:t xml:space="preserve">Έλαβα γνώση </w:t>
            </w:r>
            <w:r w:rsidR="00A8560D" w:rsidRPr="00A8560D">
              <w:rPr>
                <w:rFonts w:ascii="Book Antiqua" w:hAnsi="Book Antiqua" w:cs="Arial"/>
                <w:sz w:val="20"/>
                <w:szCs w:val="20"/>
              </w:rPr>
              <w:t>των όρων της με αρ. πρωτ.</w:t>
            </w:r>
            <w:r w:rsidR="00A8560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A8560D" w:rsidRPr="00A8560D">
              <w:rPr>
                <w:rFonts w:ascii="Book Antiqua" w:hAnsi="Book Antiqua" w:cs="Arial"/>
                <w:sz w:val="20"/>
                <w:szCs w:val="20"/>
              </w:rPr>
              <w:t>71478- 13/11/2024 Τεχνική</w:t>
            </w:r>
            <w:r w:rsidR="00A8560D" w:rsidRPr="00A8560D">
              <w:rPr>
                <w:rFonts w:ascii="Book Antiqua" w:hAnsi="Book Antiqua" w:cs="Arial"/>
                <w:sz w:val="20"/>
                <w:szCs w:val="20"/>
              </w:rPr>
              <w:t>ς</w:t>
            </w:r>
            <w:r w:rsidR="00A8560D" w:rsidRPr="00A8560D">
              <w:rPr>
                <w:rFonts w:ascii="Book Antiqua" w:hAnsi="Book Antiqua" w:cs="Arial"/>
                <w:sz w:val="20"/>
                <w:szCs w:val="20"/>
              </w:rPr>
              <w:t xml:space="preserve"> Έκθεση</w:t>
            </w:r>
            <w:r w:rsidR="00A8560D" w:rsidRPr="00A8560D">
              <w:rPr>
                <w:rFonts w:ascii="Book Antiqua" w:hAnsi="Book Antiqua" w:cs="Arial"/>
                <w:sz w:val="20"/>
                <w:szCs w:val="20"/>
              </w:rPr>
              <w:t>ς</w:t>
            </w:r>
            <w:r w:rsidR="00A8560D" w:rsidRPr="00A8560D">
              <w:rPr>
                <w:rFonts w:ascii="Book Antiqua" w:hAnsi="Book Antiqua" w:cs="Arial"/>
                <w:sz w:val="20"/>
                <w:szCs w:val="20"/>
              </w:rPr>
              <w:t xml:space="preserve"> της Διεύθυνσης προσχολικής και</w:t>
            </w:r>
            <w:r w:rsidR="00A8560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70C160F2" w:rsidR="00322300" w:rsidRPr="006E27DF" w:rsidRDefault="00A8560D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A8560D">
              <w:rPr>
                <w:rFonts w:ascii="Book Antiqua" w:hAnsi="Book Antiqua" w:cs="Arial"/>
                <w:sz w:val="20"/>
                <w:szCs w:val="20"/>
              </w:rPr>
              <w:t>σχολικής αγωγής του Δήμου Χίου τους 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5B8E1F6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5F37ED">
        <w:rPr>
          <w:sz w:val="16"/>
        </w:rPr>
        <w:t>4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DF4E" w14:textId="77777777" w:rsidR="005F1DF7" w:rsidRDefault="005F1DF7">
      <w:r>
        <w:separator/>
      </w:r>
    </w:p>
  </w:endnote>
  <w:endnote w:type="continuationSeparator" w:id="0">
    <w:p w14:paraId="30D8B980" w14:textId="77777777" w:rsidR="005F1DF7" w:rsidRDefault="005F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98FFD" w14:textId="77777777" w:rsidR="005F1DF7" w:rsidRDefault="005F1DF7">
      <w:r>
        <w:separator/>
      </w:r>
    </w:p>
  </w:footnote>
  <w:footnote w:type="continuationSeparator" w:id="0">
    <w:p w14:paraId="7AF3D59B" w14:textId="77777777" w:rsidR="005F1DF7" w:rsidRDefault="005F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2B1BAD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5F1DF7"/>
    <w:rsid w:val="005F37ED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27EB6"/>
    <w:rsid w:val="00956FB7"/>
    <w:rsid w:val="009624BC"/>
    <w:rsid w:val="0099798C"/>
    <w:rsid w:val="00A8560D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37</cp:revision>
  <cp:lastPrinted>2023-05-15T05:57:00Z</cp:lastPrinted>
  <dcterms:created xsi:type="dcterms:W3CDTF">2021-01-25T09:17:00Z</dcterms:created>
  <dcterms:modified xsi:type="dcterms:W3CDTF">2024-12-06T13:06:00Z</dcterms:modified>
</cp:coreProperties>
</file>