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6F" w:rsidRDefault="00832A6F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592B6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832A6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832A6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32A6F" w:rsidRPr="004466F1" w:rsidRDefault="0042322E" w:rsidP="0042322E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F149E2">
              <w:rPr>
                <w:rFonts w:ascii="Book Antiqua" w:hAnsi="Book Antiqua"/>
              </w:rPr>
              <w:t>α) δεν συντρέχει κανένα νόμιμο κώλυμα συμμετοχής του στη διαδικασία,</w:t>
            </w:r>
          </w:p>
        </w:tc>
      </w:tr>
      <w:tr w:rsidR="0042322E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2322E" w:rsidRPr="00C1579C" w:rsidRDefault="0042322E" w:rsidP="0042322E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F149E2">
              <w:rPr>
                <w:rFonts w:ascii="Book Antiqua" w:hAnsi="Book Antiqua"/>
              </w:rPr>
              <w:t xml:space="preserve">β) εξακολουθεί να πληροί όλα τα κριτήρια ποιοτικής επιλογής που προβλέπονται στην οικεία </w:t>
            </w:r>
          </w:p>
        </w:tc>
      </w:tr>
      <w:tr w:rsidR="0042322E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2322E" w:rsidRPr="00C1579C" w:rsidRDefault="0042322E" w:rsidP="0042322E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F149E2">
              <w:rPr>
                <w:rFonts w:ascii="Book Antiqua" w:hAnsi="Book Antiqua"/>
              </w:rPr>
              <w:t>πρόσκληση και</w:t>
            </w:r>
          </w:p>
        </w:tc>
      </w:tr>
      <w:tr w:rsidR="0042322E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2322E" w:rsidRPr="00C1579C" w:rsidRDefault="0042322E" w:rsidP="0042322E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F149E2">
              <w:rPr>
                <w:rFonts w:ascii="Book Antiqua" w:hAnsi="Book Antiqua"/>
              </w:rPr>
              <w:t>γ) υποχρεούται να προσκομίσει τα νομίμως προβλεπόμενα δικαιολογητικά κατακύρωσης ή</w:t>
            </w:r>
          </w:p>
        </w:tc>
      </w:tr>
      <w:tr w:rsidR="0042322E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2322E" w:rsidRPr="00C1579C" w:rsidRDefault="0042322E" w:rsidP="0042322E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F149E2">
              <w:rPr>
                <w:rFonts w:ascii="Book Antiqua" w:hAnsi="Book Antiqua"/>
              </w:rPr>
              <w:t xml:space="preserve">ανάθεσης </w:t>
            </w:r>
            <w:r w:rsidRPr="00F149E2">
              <w:rPr>
                <w:rFonts w:ascii="Book Antiqua" w:hAnsi="Book Antiqua"/>
                <w:b/>
              </w:rPr>
              <w:t>εντός προθεσμίας τριάντα (30)</w:t>
            </w:r>
            <w:r w:rsidRPr="00F149E2">
              <w:rPr>
                <w:rFonts w:ascii="Book Antiqua" w:hAnsi="Book Antiqua"/>
              </w:rPr>
              <w:t xml:space="preserve"> ημερών από την υπογραφή της σύμβασης.</w:t>
            </w:r>
          </w:p>
        </w:tc>
      </w:tr>
      <w:tr w:rsidR="0042322E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2322E" w:rsidRPr="00C1579C" w:rsidRDefault="0042322E" w:rsidP="0042322E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322E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2322E" w:rsidRPr="00C1579C" w:rsidRDefault="0042322E" w:rsidP="0042322E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322E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2322E" w:rsidRDefault="0042322E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832A6F" w:rsidRDefault="00832A6F"/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22E" w:rsidRDefault="0042322E">
      <w:r>
        <w:separator/>
      </w:r>
    </w:p>
  </w:endnote>
  <w:endnote w:type="continuationSeparator" w:id="0">
    <w:p w:rsidR="0042322E" w:rsidRDefault="00423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22E" w:rsidRDefault="0042322E">
      <w:r>
        <w:separator/>
      </w:r>
    </w:p>
  </w:footnote>
  <w:footnote w:type="continuationSeparator" w:id="0">
    <w:p w:rsidR="0042322E" w:rsidRDefault="00423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42322E">
      <w:tblPrEx>
        <w:tblCellMar>
          <w:top w:w="0" w:type="dxa"/>
          <w:bottom w:w="0" w:type="dxa"/>
        </w:tblCellMar>
      </w:tblPrEx>
      <w:tc>
        <w:tcPr>
          <w:tcW w:w="5508" w:type="dxa"/>
        </w:tcPr>
        <w:p w:rsidR="0042322E" w:rsidRDefault="0042322E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42322E" w:rsidRDefault="0042322E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42322E" w:rsidRDefault="0042322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22E" w:rsidRDefault="0042322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3074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2A6F"/>
    <w:rsid w:val="000B186E"/>
    <w:rsid w:val="002811D6"/>
    <w:rsid w:val="003926F9"/>
    <w:rsid w:val="003F0929"/>
    <w:rsid w:val="0042322E"/>
    <w:rsid w:val="004466F1"/>
    <w:rsid w:val="00453310"/>
    <w:rsid w:val="00592B6A"/>
    <w:rsid w:val="006A55A8"/>
    <w:rsid w:val="00796DAB"/>
    <w:rsid w:val="0083111D"/>
    <w:rsid w:val="00832A6F"/>
    <w:rsid w:val="00860FD8"/>
    <w:rsid w:val="00926112"/>
    <w:rsid w:val="00956FB7"/>
    <w:rsid w:val="00B573C6"/>
    <w:rsid w:val="00C1579C"/>
    <w:rsid w:val="00D6175E"/>
    <w:rsid w:val="00F1593E"/>
    <w:rsid w:val="00FF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42322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4232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13</TotalTime>
  <Pages>1</Pages>
  <Words>241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g_stefanoudis</cp:lastModifiedBy>
  <cp:revision>3</cp:revision>
  <cp:lastPrinted>2020-09-11T09:43:00Z</cp:lastPrinted>
  <dcterms:created xsi:type="dcterms:W3CDTF">2020-09-11T09:35:00Z</dcterms:created>
  <dcterms:modified xsi:type="dcterms:W3CDTF">2020-09-11T09:49:00Z</dcterms:modified>
</cp:coreProperties>
</file>