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12E1" w14:textId="77777777" w:rsidR="00832A6F" w:rsidRDefault="00B86AA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F81335" wp14:editId="54F81336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9525" t="8255" r="952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45CA6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54F812E2" w14:textId="77777777" w:rsidR="00832A6F" w:rsidRDefault="00832A6F">
      <w:pPr>
        <w:pStyle w:val="3"/>
      </w:pPr>
      <w:r>
        <w:t>ΥΠΕΥΘΥΝΗ ΔΗΛΩΣΗ</w:t>
      </w:r>
    </w:p>
    <w:p w14:paraId="54F812E3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4F812E4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54F812E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4F812E6" w14:textId="77777777" w:rsidR="00832A6F" w:rsidRDefault="00832A6F">
      <w:pPr>
        <w:pStyle w:val="a5"/>
        <w:jc w:val="left"/>
        <w:rPr>
          <w:bCs/>
          <w:sz w:val="22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79"/>
        <w:gridCol w:w="72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F2B59" w14:paraId="54F812E9" w14:textId="77777777" w:rsidTr="00C2000E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4F812E7" w14:textId="77777777" w:rsidR="008F2B59" w:rsidRDefault="008F2B59" w:rsidP="00C2000E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54F812E8" w14:textId="77777777" w:rsidR="008F2B59" w:rsidRPr="000B186E" w:rsidRDefault="008F2B59" w:rsidP="00C2000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F2B59" w14:paraId="54F812EE" w14:textId="77777777" w:rsidTr="00C2000E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4F812EA" w14:textId="77777777" w:rsidR="008F2B59" w:rsidRDefault="008F2B59" w:rsidP="00C2000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54F812EB" w14:textId="77777777" w:rsidR="008F2B59" w:rsidRPr="00544197" w:rsidRDefault="008F2B59" w:rsidP="00C2000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54F812EC" w14:textId="77777777" w:rsidR="008F2B59" w:rsidRDefault="008F2B59" w:rsidP="00C2000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54F812ED" w14:textId="77777777" w:rsidR="008F2B59" w:rsidRDefault="008F2B59" w:rsidP="00C2000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F2B59" w14:paraId="54F812F1" w14:textId="77777777" w:rsidTr="00C2000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4F812EF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54F812F0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14:paraId="54F812F4" w14:textId="77777777" w:rsidTr="00C2000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4F812F2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54F812F3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14:paraId="54F812F7" w14:textId="77777777" w:rsidTr="00C2000E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4F812F5" w14:textId="77777777" w:rsidR="008F2B59" w:rsidRDefault="008F2B59" w:rsidP="00C2000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4F812F6" w14:textId="77777777" w:rsidR="008F2B59" w:rsidRDefault="008F2B59" w:rsidP="00C2000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F2B59" w14:paraId="54F812FA" w14:textId="77777777" w:rsidTr="00C2000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12F8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12F9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14:paraId="54F812FF" w14:textId="77777777" w:rsidTr="00C2000E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4F812FB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4F812FC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54F812FD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54F812FE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14:paraId="54F81308" w14:textId="77777777" w:rsidTr="00C2000E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54F81300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54F81301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F81302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4F81303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F81304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4F81305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54F81306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54F81307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14:paraId="54F8130E" w14:textId="77777777" w:rsidTr="00C2000E">
        <w:trPr>
          <w:cantSplit/>
          <w:trHeight w:val="520"/>
        </w:trPr>
        <w:tc>
          <w:tcPr>
            <w:tcW w:w="2376" w:type="dxa"/>
            <w:gridSpan w:val="3"/>
            <w:vAlign w:val="bottom"/>
          </w:tcPr>
          <w:p w14:paraId="54F81309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ΑΦΜ</w:t>
            </w:r>
          </w:p>
        </w:tc>
        <w:tc>
          <w:tcPr>
            <w:tcW w:w="3132" w:type="dxa"/>
            <w:gridSpan w:val="5"/>
            <w:vAlign w:val="bottom"/>
          </w:tcPr>
          <w:p w14:paraId="54F8130A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54F8130B" w14:textId="77777777" w:rsidR="008F2B59" w:rsidRDefault="008F2B59" w:rsidP="00C20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54F8130C" w14:textId="77777777" w:rsidR="008F2B59" w:rsidRDefault="008F2B59" w:rsidP="00C20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54F8130D" w14:textId="77777777" w:rsidR="008F2B59" w:rsidRPr="0057128A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54F8130F" w14:textId="77777777" w:rsidR="00832A6F" w:rsidRPr="008F2B59" w:rsidRDefault="00832A6F">
      <w:pPr>
        <w:rPr>
          <w:rFonts w:ascii="Arial" w:hAnsi="Arial" w:cs="Arial"/>
          <w:sz w:val="20"/>
        </w:rPr>
      </w:pPr>
    </w:p>
    <w:p w14:paraId="54F81310" w14:textId="77777777" w:rsidR="008F2B59" w:rsidRDefault="008F2B59">
      <w:pPr>
        <w:rPr>
          <w:rFonts w:ascii="Arial" w:hAnsi="Arial" w:cs="Arial"/>
          <w:sz w:val="20"/>
          <w:lang w:val="en-US"/>
        </w:rPr>
      </w:pPr>
    </w:p>
    <w:p w14:paraId="54F81311" w14:textId="77777777" w:rsidR="008F2B59" w:rsidRPr="008F2B59" w:rsidRDefault="008F2B59">
      <w:pPr>
        <w:rPr>
          <w:rFonts w:ascii="Arial" w:hAnsi="Arial" w:cs="Arial"/>
          <w:sz w:val="20"/>
          <w:lang w:val="en-US"/>
        </w:rPr>
      </w:pPr>
    </w:p>
    <w:p w14:paraId="54F81312" w14:textId="77777777"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4F81315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54F8131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54F81314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 w14:paraId="54F81317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4F81316" w14:textId="77777777" w:rsidR="00832A6F" w:rsidRPr="008F2B59" w:rsidRDefault="00E3039E" w:rsidP="0057128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Ο</w:t>
            </w:r>
            <w:r w:rsidR="00195593">
              <w:rPr>
                <w:rFonts w:ascii="Arial" w:hAnsi="Arial" w:cs="Arial"/>
                <w:b/>
                <w:sz w:val="18"/>
                <w:szCs w:val="18"/>
              </w:rPr>
              <w:t>ι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95593">
              <w:rPr>
                <w:rFonts w:ascii="Arial" w:hAnsi="Arial" w:cs="Arial"/>
                <w:b/>
                <w:sz w:val="18"/>
                <w:szCs w:val="18"/>
              </w:rPr>
              <w:t>φορείς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στο</w:t>
            </w:r>
            <w:r w:rsidR="00195593">
              <w:rPr>
                <w:rFonts w:ascii="Arial" w:hAnsi="Arial" w:cs="Arial"/>
                <w:b/>
                <w:sz w:val="18"/>
                <w:szCs w:val="18"/>
              </w:rPr>
              <w:t>υς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οποίο</w:t>
            </w:r>
            <w:r w:rsidR="00195593">
              <w:rPr>
                <w:rFonts w:ascii="Arial" w:hAnsi="Arial" w:cs="Arial"/>
                <w:b/>
                <w:sz w:val="18"/>
                <w:szCs w:val="18"/>
              </w:rPr>
              <w:t>υς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οφείλει η εταιρία μου να καταβάλλει ασφαλιστικές εισφορές είναι ο</w:t>
            </w:r>
            <w:r w:rsidR="00195593">
              <w:rPr>
                <w:rFonts w:ascii="Arial" w:hAnsi="Arial" w:cs="Arial"/>
                <w:b/>
                <w:sz w:val="18"/>
                <w:szCs w:val="18"/>
              </w:rPr>
              <w:t>ι</w:t>
            </w:r>
            <w:r w:rsidR="00544197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</w:tr>
      <w:tr w:rsidR="00832A6F" w14:paraId="54F81319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4F81318" w14:textId="77777777" w:rsidR="00832A6F" w:rsidRPr="006E27DF" w:rsidRDefault="00832A6F" w:rsidP="006E27DF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2A6F" w14:paraId="54F8131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4F8131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4F8131D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4F8131C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4F8131F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4F8131E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4F81321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4F81320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4F8132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4F8132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4F81325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4F81324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4F81326" w14:textId="77777777" w:rsidR="00832A6F" w:rsidRDefault="00832A6F"/>
    <w:p w14:paraId="54F8132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</w:t>
      </w:r>
      <w:r w:rsidR="0057128A">
        <w:rPr>
          <w:sz w:val="16"/>
        </w:rPr>
        <w:t xml:space="preserve"> /        </w:t>
      </w:r>
      <w:r w:rsidR="008F2B59">
        <w:rPr>
          <w:sz w:val="16"/>
        </w:rPr>
        <w:t>/</w:t>
      </w:r>
      <w:r w:rsidR="00811C10">
        <w:rPr>
          <w:sz w:val="16"/>
        </w:rPr>
        <w:t xml:space="preserve"> /</w:t>
      </w:r>
      <w:r>
        <w:rPr>
          <w:sz w:val="16"/>
        </w:rPr>
        <w:t>20</w:t>
      </w:r>
    </w:p>
    <w:p w14:paraId="54F81328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54F81329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4F8132A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4F8132B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4F8132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4F8132D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54F8132E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54F8132F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54F81330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54F81331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4F8133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54F81333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4F81334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 w:rsidSect="00BF6E9A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81339" w14:textId="77777777" w:rsidR="00E3039E" w:rsidRDefault="00E3039E">
      <w:r>
        <w:separator/>
      </w:r>
    </w:p>
  </w:endnote>
  <w:endnote w:type="continuationSeparator" w:id="0">
    <w:p w14:paraId="54F8133A" w14:textId="77777777" w:rsidR="00E3039E" w:rsidRDefault="00E3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81337" w14:textId="77777777" w:rsidR="00E3039E" w:rsidRDefault="00E3039E">
      <w:r>
        <w:separator/>
      </w:r>
    </w:p>
  </w:footnote>
  <w:footnote w:type="continuationSeparator" w:id="0">
    <w:p w14:paraId="54F81338" w14:textId="77777777" w:rsidR="00E3039E" w:rsidRDefault="00E30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E3039E" w14:paraId="54F8133D" w14:textId="77777777">
      <w:tc>
        <w:tcPr>
          <w:tcW w:w="5508" w:type="dxa"/>
        </w:tcPr>
        <w:p w14:paraId="54F8133B" w14:textId="77777777" w:rsidR="00E3039E" w:rsidRDefault="00E3039E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54F81340" wp14:editId="54F81341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54F8133C" w14:textId="77777777" w:rsidR="00E3039E" w:rsidRDefault="00E3039E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54F8133E" w14:textId="77777777"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133F" w14:textId="77777777"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624698834">
    <w:abstractNumId w:val="2"/>
  </w:num>
  <w:num w:numId="2" w16cid:durableId="326448113">
    <w:abstractNumId w:val="4"/>
  </w:num>
  <w:num w:numId="3" w16cid:durableId="1253245508">
    <w:abstractNumId w:val="0"/>
  </w:num>
  <w:num w:numId="4" w16cid:durableId="606932471">
    <w:abstractNumId w:val="3"/>
  </w:num>
  <w:num w:numId="5" w16cid:durableId="647437125">
    <w:abstractNumId w:val="1"/>
  </w:num>
  <w:num w:numId="6" w16cid:durableId="1216503016">
    <w:abstractNumId w:val="10"/>
  </w:num>
  <w:num w:numId="7" w16cid:durableId="2072728916">
    <w:abstractNumId w:val="9"/>
  </w:num>
  <w:num w:numId="8" w16cid:durableId="11542572">
    <w:abstractNumId w:val="7"/>
  </w:num>
  <w:num w:numId="9" w16cid:durableId="630215008">
    <w:abstractNumId w:val="5"/>
  </w:num>
  <w:num w:numId="10" w16cid:durableId="1247494747">
    <w:abstractNumId w:val="8"/>
  </w:num>
  <w:num w:numId="11" w16cid:durableId="4404891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5601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A6F"/>
    <w:rsid w:val="00035598"/>
    <w:rsid w:val="000B186E"/>
    <w:rsid w:val="00195593"/>
    <w:rsid w:val="001F24F0"/>
    <w:rsid w:val="002811D6"/>
    <w:rsid w:val="003F0929"/>
    <w:rsid w:val="00432186"/>
    <w:rsid w:val="004466F1"/>
    <w:rsid w:val="00453310"/>
    <w:rsid w:val="00544197"/>
    <w:rsid w:val="0057128A"/>
    <w:rsid w:val="00592B6A"/>
    <w:rsid w:val="006A55A8"/>
    <w:rsid w:val="006E27DF"/>
    <w:rsid w:val="00796DAB"/>
    <w:rsid w:val="00811C10"/>
    <w:rsid w:val="0083111D"/>
    <w:rsid w:val="00832A6F"/>
    <w:rsid w:val="00835D25"/>
    <w:rsid w:val="00860FD8"/>
    <w:rsid w:val="008F2B59"/>
    <w:rsid w:val="00926112"/>
    <w:rsid w:val="00956FB7"/>
    <w:rsid w:val="00B573C6"/>
    <w:rsid w:val="00B86AAC"/>
    <w:rsid w:val="00BA337B"/>
    <w:rsid w:val="00BB70FF"/>
    <w:rsid w:val="00BF6E9A"/>
    <w:rsid w:val="00C1579C"/>
    <w:rsid w:val="00C266DD"/>
    <w:rsid w:val="00C277AB"/>
    <w:rsid w:val="00C63531"/>
    <w:rsid w:val="00D6175E"/>
    <w:rsid w:val="00E23346"/>
    <w:rsid w:val="00E3039E"/>
    <w:rsid w:val="00F1593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o:colormru v:ext="edit" colors="#ddd,#eaeaea"/>
    </o:shapedefaults>
    <o:shapelayout v:ext="edit">
      <o:idmap v:ext="edit" data="1"/>
    </o:shapelayout>
  </w:shapeDefaults>
  <w:decimalSymbol w:val=","/>
  <w:listSeparator w:val=";"/>
  <w14:docId w14:val="54F812E1"/>
  <w15:docId w15:val="{5FAE7F75-EF34-48D6-A308-BE238C33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6E9A"/>
    <w:rPr>
      <w:sz w:val="24"/>
      <w:szCs w:val="24"/>
    </w:rPr>
  </w:style>
  <w:style w:type="paragraph" w:styleId="1">
    <w:name w:val="heading 1"/>
    <w:basedOn w:val="a"/>
    <w:next w:val="a"/>
    <w:qFormat/>
    <w:rsid w:val="00BF6E9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F6E9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BF6E9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BF6E9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BF6E9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BF6E9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BF6E9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BF6E9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BF6E9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6E9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F6E9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F6E9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BF6E9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BF6E9A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E303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E30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Giorgos Stefanoudis</cp:lastModifiedBy>
  <cp:revision>2</cp:revision>
  <cp:lastPrinted>2023-12-05T10:03:00Z</cp:lastPrinted>
  <dcterms:created xsi:type="dcterms:W3CDTF">2025-04-09T05:39:00Z</dcterms:created>
  <dcterms:modified xsi:type="dcterms:W3CDTF">2025-04-09T05:39:00Z</dcterms:modified>
</cp:coreProperties>
</file>