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9B42B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51AB5CE2" w:rsidR="00322300" w:rsidRPr="009B42B4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B42B4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9B42B4" w:rsidRPr="009B42B4">
              <w:rPr>
                <w:rFonts w:ascii="Book Antiqua" w:hAnsi="Book Antiqua" w:cs="Arial"/>
                <w:sz w:val="20"/>
                <w:szCs w:val="20"/>
              </w:rPr>
              <w:t>της υπ’ αριθ. 16184/09-04-2025 Τεχνικής Περιγραφής της Δ/</w:t>
            </w:r>
            <w:proofErr w:type="spellStart"/>
            <w:r w:rsidR="009B42B4" w:rsidRPr="009B42B4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9B42B4" w:rsidRPr="009B42B4">
              <w:rPr>
                <w:rFonts w:ascii="Book Antiqua" w:hAnsi="Book Antiqua" w:cs="Arial"/>
                <w:sz w:val="20"/>
                <w:szCs w:val="20"/>
              </w:rPr>
              <w:t xml:space="preserve"> Προγραμματισμού,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6171B1A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9B42B4" w:rsidRPr="009B42B4">
              <w:rPr>
                <w:rFonts w:ascii="Book Antiqua" w:hAnsi="Book Antiqua" w:cs="Arial"/>
                <w:sz w:val="20"/>
                <w:szCs w:val="20"/>
              </w:rPr>
              <w:t>Οργάνωσης &amp; Πληροφορικής του Δήμου Χίου για την εργασία με τίτλο: «Εργασία συντήρησης και επισκευής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9402AC1" w:rsidR="00832A6F" w:rsidRPr="00C1579C" w:rsidRDefault="009B42B4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B42B4">
              <w:rPr>
                <w:rFonts w:ascii="Book Antiqua" w:hAnsi="Book Antiqua" w:cs="Arial"/>
                <w:sz w:val="20"/>
                <w:szCs w:val="20"/>
              </w:rPr>
              <w:t>φωτοαντιγραφικών μηχανημάτων Σχολικών Μονάδων &amp; Υπηρεσιών Δήμου Χίου» τους οποίους αποδέχομαι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1FA398DE" w:rsidR="00832A6F" w:rsidRPr="00C1579C" w:rsidRDefault="009B42B4" w:rsidP="009B42B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B42B4">
              <w:rPr>
                <w:rFonts w:ascii="Book Antiqua" w:hAnsi="Book Antiqua" w:cs="Arial"/>
                <w:sz w:val="20"/>
                <w:szCs w:val="20"/>
              </w:rPr>
              <w:t>ανεπιφύλακτα.</w:t>
            </w: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1739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9B42B4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36</cp:revision>
  <cp:lastPrinted>2023-05-15T05:57:00Z</cp:lastPrinted>
  <dcterms:created xsi:type="dcterms:W3CDTF">2021-01-25T09:17:00Z</dcterms:created>
  <dcterms:modified xsi:type="dcterms:W3CDTF">2025-04-28T11:44:00Z</dcterms:modified>
</cp:coreProperties>
</file>