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42604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287081D2" w:rsidR="00322300" w:rsidRPr="00066ED1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066ED1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066ED1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066ED1" w:rsidRPr="00066ED1">
              <w:rPr>
                <w:rFonts w:ascii="Book Antiqua" w:hAnsi="Book Antiqua" w:cs="Arial"/>
                <w:sz w:val="20"/>
                <w:szCs w:val="20"/>
              </w:rPr>
              <w:t xml:space="preserve">Μελέτης του Τμήματος Αγροτικής Παραγωγής &amp; Μαστίχας της Διεύθυνσης Τοπικής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BBC043E" w:rsidR="00322300" w:rsidRPr="006E27DF" w:rsidRDefault="00426043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066ED1">
              <w:rPr>
                <w:rFonts w:ascii="Book Antiqua" w:hAnsi="Book Antiqua" w:cs="Arial"/>
                <w:sz w:val="20"/>
                <w:szCs w:val="20"/>
              </w:rPr>
              <w:t>Οικονομικής Ανάπτυξης του Δήμου Χίου για την υπηρεσία «Κτηνιατρική φροντίδα αδέσποτων ζώων συντροφιάς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310BC407" w:rsidR="00832A6F" w:rsidRPr="00C1579C" w:rsidRDefault="00426043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Δημοτικής Ενότητας ……………………………</w:t>
            </w:r>
            <w:r w:rsidRPr="00066ED1">
              <w:rPr>
                <w:rFonts w:ascii="Book Antiqua" w:hAnsi="Book Antiqua" w:cs="Arial"/>
                <w:sz w:val="20"/>
                <w:szCs w:val="20"/>
              </w:rPr>
              <w:t>»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66ED1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26043"/>
    <w:rsid w:val="004466F1"/>
    <w:rsid w:val="00453310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AA7B2B"/>
    <w:rsid w:val="00B200F1"/>
    <w:rsid w:val="00B573C6"/>
    <w:rsid w:val="00BA4007"/>
    <w:rsid w:val="00BF2653"/>
    <w:rsid w:val="00C1579C"/>
    <w:rsid w:val="00D070CC"/>
    <w:rsid w:val="00D6175E"/>
    <w:rsid w:val="00DF2F18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38</cp:revision>
  <cp:lastPrinted>2023-05-15T05:57:00Z</cp:lastPrinted>
  <dcterms:created xsi:type="dcterms:W3CDTF">2021-01-25T09:17:00Z</dcterms:created>
  <dcterms:modified xsi:type="dcterms:W3CDTF">2025-04-30T11:06:00Z</dcterms:modified>
</cp:coreProperties>
</file>