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1A0AD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1A0AD8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5D593DF9" w:rsidR="00322300" w:rsidRPr="001A0AD8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A0AD8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1A0AD8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 xml:space="preserve">υπ’ αριθ. </w:t>
            </w:r>
            <w:proofErr w:type="spellStart"/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>πρωτ</w:t>
            </w:r>
            <w:proofErr w:type="spellEnd"/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 xml:space="preserve">. </w:t>
            </w:r>
            <w:r w:rsidR="002A7668" w:rsidRPr="001A0AD8">
              <w:rPr>
                <w:rFonts w:ascii="Book Antiqua" w:hAnsi="Book Antiqua" w:cs="Arial"/>
                <w:b/>
                <w:bCs/>
                <w:sz w:val="20"/>
                <w:szCs w:val="20"/>
              </w:rPr>
              <w:t>17137/15-04-2025</w:t>
            </w:r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 xml:space="preserve"> Τεχνική</w:t>
            </w:r>
            <w:r w:rsidR="001A0AD8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 xml:space="preserve"> Περιγραφή</w:t>
            </w:r>
            <w:r w:rsidR="001A0AD8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2A7668" w:rsidRPr="001A0AD8">
              <w:rPr>
                <w:rFonts w:ascii="Book Antiqua" w:hAnsi="Book Antiqua" w:cs="Arial"/>
                <w:sz w:val="20"/>
                <w:szCs w:val="20"/>
              </w:rPr>
              <w:t xml:space="preserve"> του Τμήματος Τεχνολογιών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625F63" w:rsidR="00322300" w:rsidRPr="006E27DF" w:rsidRDefault="001A0AD8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A0AD8">
              <w:rPr>
                <w:rFonts w:ascii="Book Antiqua" w:hAnsi="Book Antiqua" w:cs="Arial"/>
                <w:sz w:val="20"/>
                <w:szCs w:val="20"/>
              </w:rPr>
              <w:t>Πληροφορικής &amp; Επικοινωνιών της Διεύθυνσης Προγραμματισμού, Οργάνωσης &amp; Πληροφορικής του Δήμου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42B2FDD0" w:rsidR="00832A6F" w:rsidRPr="00C1579C" w:rsidRDefault="001A0AD8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A0AD8">
              <w:rPr>
                <w:rFonts w:ascii="Book Antiqua" w:hAnsi="Book Antiqua" w:cs="Arial"/>
                <w:sz w:val="20"/>
                <w:szCs w:val="20"/>
              </w:rPr>
              <w:t xml:space="preserve">Χίου για την προμήθεια με τίτλο </w:t>
            </w:r>
            <w:r w:rsidRPr="001A0AD8">
              <w:rPr>
                <w:rFonts w:ascii="Book Antiqua" w:hAnsi="Book Antiqua" w:cs="Arial"/>
                <w:b/>
                <w:bCs/>
                <w:sz w:val="20"/>
                <w:szCs w:val="20"/>
              </w:rPr>
              <w:t>«Προμήθεια Αναλωσίμων Εκτυπωτικών Μηχανημάτων»</w:t>
            </w:r>
            <w:r w:rsidRPr="001A0AD8">
              <w:rPr>
                <w:rFonts w:ascii="Book Antiqua" w:hAnsi="Book Antiqua" w:cs="Arial"/>
                <w:sz w:val="20"/>
                <w:szCs w:val="20"/>
              </w:rPr>
              <w:t xml:space="preserve"> τους οποίους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9CC10AE" w:rsidR="00832A6F" w:rsidRPr="00C1579C" w:rsidRDefault="001A0AD8" w:rsidP="001A0AD8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A0AD8">
              <w:rPr>
                <w:rFonts w:ascii="Book Antiqua" w:hAnsi="Book Antiqua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A0AD8"/>
    <w:rsid w:val="001C1280"/>
    <w:rsid w:val="00230594"/>
    <w:rsid w:val="00276477"/>
    <w:rsid w:val="002811D6"/>
    <w:rsid w:val="002A7668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143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37</cp:revision>
  <cp:lastPrinted>2023-05-15T05:57:00Z</cp:lastPrinted>
  <dcterms:created xsi:type="dcterms:W3CDTF">2021-01-25T09:17:00Z</dcterms:created>
  <dcterms:modified xsi:type="dcterms:W3CDTF">2025-05-29T08:45:00Z</dcterms:modified>
</cp:coreProperties>
</file>