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ACD075C" w:rsidR="00322300" w:rsidRPr="00D13010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13010">
              <w:rPr>
                <w:rFonts w:ascii="Book Antiqua" w:hAnsi="Book Antiqua" w:cs="Arial"/>
                <w:sz w:val="20"/>
                <w:szCs w:val="20"/>
              </w:rPr>
              <w:t xml:space="preserve">Έλαβα γνώση </w:t>
            </w:r>
            <w:r w:rsidR="00F8204E" w:rsidRPr="00D13010">
              <w:rPr>
                <w:rFonts w:ascii="Book Antiqua" w:hAnsi="Book Antiqua" w:cs="Arial"/>
                <w:sz w:val="20"/>
                <w:szCs w:val="20"/>
              </w:rPr>
              <w:t xml:space="preserve">των όρων της  υπ. </w:t>
            </w:r>
            <w:r w:rsidR="00970EEA">
              <w:rPr>
                <w:rFonts w:ascii="Book Antiqua" w:hAnsi="Book Antiqua" w:cs="Arial"/>
                <w:sz w:val="20"/>
                <w:szCs w:val="20"/>
              </w:rPr>
              <w:t>α</w:t>
            </w:r>
            <w:r w:rsidR="00F8204E" w:rsidRPr="00D13010">
              <w:rPr>
                <w:rFonts w:ascii="Book Antiqua" w:hAnsi="Book Antiqua" w:cs="Arial"/>
                <w:sz w:val="20"/>
                <w:szCs w:val="20"/>
              </w:rPr>
              <w:t xml:space="preserve">ριθ. 25/2025 Μελέτης της Δ/νσης Τεχνικών Υπηρεσιών του Δήμου Χίου για την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3366FDD5" w:rsidR="00322300" w:rsidRPr="00D13010" w:rsidRDefault="00F8204E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13010">
              <w:rPr>
                <w:rFonts w:ascii="Book Antiqua" w:hAnsi="Book Antiqua" w:cs="Arial"/>
                <w:sz w:val="20"/>
                <w:szCs w:val="20"/>
              </w:rPr>
              <w:t>«Εργασία συντήρησης πλακοστρώσεων και επιστρώσεων πεζοδρομίων και λοιπών κοινόχρηστων χώρων Δ.Ε.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E5030B1" w:rsidR="00832A6F" w:rsidRPr="00D13010" w:rsidRDefault="00F8204E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13010">
              <w:rPr>
                <w:rFonts w:ascii="Book Antiqua" w:hAnsi="Book Antiqua" w:cs="Arial"/>
                <w:sz w:val="20"/>
                <w:szCs w:val="20"/>
              </w:rPr>
              <w:t>Χίου»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FFA8" w14:textId="77777777" w:rsidR="008A443E" w:rsidRDefault="008A443E">
      <w:r>
        <w:separator/>
      </w:r>
    </w:p>
  </w:endnote>
  <w:endnote w:type="continuationSeparator" w:id="0">
    <w:p w14:paraId="1A8E2429" w14:textId="77777777" w:rsidR="008A443E" w:rsidRDefault="008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C239" w14:textId="77777777" w:rsidR="008A443E" w:rsidRDefault="008A443E">
      <w:r>
        <w:separator/>
      </w:r>
    </w:p>
  </w:footnote>
  <w:footnote w:type="continuationSeparator" w:id="0">
    <w:p w14:paraId="240D3FB9" w14:textId="77777777" w:rsidR="008A443E" w:rsidRDefault="008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8A443E"/>
    <w:rsid w:val="00914DB5"/>
    <w:rsid w:val="0092195F"/>
    <w:rsid w:val="00926112"/>
    <w:rsid w:val="00956FB7"/>
    <w:rsid w:val="009624BC"/>
    <w:rsid w:val="00970EEA"/>
    <w:rsid w:val="0099798C"/>
    <w:rsid w:val="009F33B7"/>
    <w:rsid w:val="00B200F1"/>
    <w:rsid w:val="00B32AA8"/>
    <w:rsid w:val="00B573C6"/>
    <w:rsid w:val="00BA4007"/>
    <w:rsid w:val="00BF2653"/>
    <w:rsid w:val="00C1579C"/>
    <w:rsid w:val="00D070CC"/>
    <w:rsid w:val="00D13010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8204E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48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39</cp:revision>
  <cp:lastPrinted>2023-05-15T05:57:00Z</cp:lastPrinted>
  <dcterms:created xsi:type="dcterms:W3CDTF">2021-01-25T09:17:00Z</dcterms:created>
  <dcterms:modified xsi:type="dcterms:W3CDTF">2025-05-12T11:16:00Z</dcterms:modified>
</cp:coreProperties>
</file>