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5A57A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9DEA7A8" w:rsidR="00322300" w:rsidRPr="001B10FD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B10FD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1B10FD">
              <w:rPr>
                <w:rFonts w:ascii="Book Antiqua" w:hAnsi="Book Antiqua" w:cs="Arial"/>
                <w:sz w:val="20"/>
                <w:szCs w:val="20"/>
              </w:rPr>
              <w:t xml:space="preserve">της </w:t>
            </w:r>
            <w:r w:rsidR="00C17C55" w:rsidRPr="00C17C55">
              <w:rPr>
                <w:rFonts w:ascii="Book Antiqua" w:hAnsi="Book Antiqua" w:cs="Arial"/>
                <w:sz w:val="20"/>
                <w:szCs w:val="20"/>
              </w:rPr>
              <w:t>από 14-05-2024</w:t>
            </w:r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 xml:space="preserve"> Μελέτης της Δ/</w:t>
            </w:r>
            <w:proofErr w:type="spellStart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 xml:space="preserve"> Καθαριότητας &amp; Ανακύκλωσης </w:t>
            </w:r>
            <w:r w:rsidR="005A57A2" w:rsidRPr="001B10FD">
              <w:rPr>
                <w:rFonts w:ascii="Book Antiqua" w:hAnsi="Book Antiqua" w:cs="Arial"/>
                <w:sz w:val="20"/>
                <w:szCs w:val="20"/>
              </w:rPr>
              <w:t xml:space="preserve">του Δήμου Χίου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7DD2C74C" w:rsidR="00322300" w:rsidRPr="001B10FD" w:rsidRDefault="005A57A2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B10FD">
              <w:rPr>
                <w:rFonts w:ascii="Book Antiqua" w:hAnsi="Book Antiqua" w:cs="Arial"/>
                <w:sz w:val="20"/>
                <w:szCs w:val="20"/>
              </w:rPr>
              <w:t>για την</w:t>
            </w:r>
            <w:r w:rsidR="00322300" w:rsidRPr="001B10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«Προμήθεια λιπαντικών έτους 202</w:t>
            </w:r>
            <w:r w:rsidR="00A97640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»</w:t>
            </w:r>
            <w:r w:rsidR="007D2A29" w:rsidRPr="001B10FD">
              <w:rPr>
                <w:rFonts w:ascii="Book Antiqua" w:hAnsi="Book Antiqua" w:cs="Arial"/>
                <w:sz w:val="20"/>
                <w:szCs w:val="20"/>
              </w:rPr>
              <w:t>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8BE0" w14:textId="77777777" w:rsidR="002041BD" w:rsidRDefault="002041BD">
      <w:r>
        <w:separator/>
      </w:r>
    </w:p>
  </w:endnote>
  <w:endnote w:type="continuationSeparator" w:id="0">
    <w:p w14:paraId="175F2B77" w14:textId="77777777" w:rsidR="002041BD" w:rsidRDefault="0020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4011" w14:textId="77777777" w:rsidR="002041BD" w:rsidRDefault="002041BD">
      <w:r>
        <w:separator/>
      </w:r>
    </w:p>
  </w:footnote>
  <w:footnote w:type="continuationSeparator" w:id="0">
    <w:p w14:paraId="40962C23" w14:textId="77777777" w:rsidR="002041BD" w:rsidRDefault="0020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1A96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B10FD"/>
    <w:rsid w:val="001C1280"/>
    <w:rsid w:val="002041BD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5472D"/>
    <w:rsid w:val="00592B6A"/>
    <w:rsid w:val="005A2CE0"/>
    <w:rsid w:val="005A57A2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97640"/>
    <w:rsid w:val="00B200F1"/>
    <w:rsid w:val="00B573C6"/>
    <w:rsid w:val="00BA4007"/>
    <w:rsid w:val="00BF2653"/>
    <w:rsid w:val="00C1579C"/>
    <w:rsid w:val="00C17C55"/>
    <w:rsid w:val="00D070CC"/>
    <w:rsid w:val="00D6175E"/>
    <w:rsid w:val="00E2576D"/>
    <w:rsid w:val="00E51199"/>
    <w:rsid w:val="00E57061"/>
    <w:rsid w:val="00E968F3"/>
    <w:rsid w:val="00EA5FF5"/>
    <w:rsid w:val="00ED2DB6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39</cp:revision>
  <cp:lastPrinted>2023-05-15T05:57:00Z</cp:lastPrinted>
  <dcterms:created xsi:type="dcterms:W3CDTF">2021-01-25T09:17:00Z</dcterms:created>
  <dcterms:modified xsi:type="dcterms:W3CDTF">2025-06-13T08:21:00Z</dcterms:modified>
</cp:coreProperties>
</file>