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BA28E73" w:rsidR="00322300" w:rsidRPr="001557BD" w:rsidRDefault="00E92EE1" w:rsidP="0018712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Τα λιπαντικά </w:t>
            </w:r>
            <w:r w:rsidR="00E00C10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που θα </w:t>
            </w:r>
            <w:r w:rsidR="001557BD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>παραγγέλλονται</w:t>
            </w:r>
            <w:r w:rsidR="00E00C10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557BD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>εγγράφως</w:t>
            </w:r>
            <w:r w:rsidR="00E00C10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τ</w:t>
            </w:r>
            <w:r w:rsidR="001557BD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ην Υπηρεσία του </w:t>
            </w:r>
            <w:r w:rsidR="00E00C10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>Δήμ</w:t>
            </w:r>
            <w:r w:rsidR="001557BD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ου Χίου, </w:t>
            </w:r>
            <w:r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θα παραδίδονται την </w:t>
            </w:r>
            <w:r w:rsidR="00E00C10"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επόμενη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563FB97A" w:rsidR="00322300" w:rsidRPr="001557BD" w:rsidRDefault="001557BD" w:rsidP="00322300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57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εργάσιμη </w:t>
            </w:r>
            <w:r w:rsidRPr="001557BD">
              <w:rPr>
                <w:rFonts w:ascii="Arial" w:hAnsi="Arial" w:cs="Arial"/>
                <w:b/>
                <w:bCs/>
                <w:sz w:val="18"/>
                <w:szCs w:val="18"/>
              </w:rPr>
              <w:t>ημέρα.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6728607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5353EA">
        <w:rPr>
          <w:sz w:val="16"/>
        </w:rPr>
        <w:t>5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4D0C" w14:textId="77777777" w:rsidR="00270BA0" w:rsidRDefault="00270BA0">
      <w:r>
        <w:separator/>
      </w:r>
    </w:p>
  </w:endnote>
  <w:endnote w:type="continuationSeparator" w:id="0">
    <w:p w14:paraId="1F7BE117" w14:textId="77777777" w:rsidR="00270BA0" w:rsidRDefault="0027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A5B3" w14:textId="77777777" w:rsidR="00270BA0" w:rsidRDefault="00270BA0">
      <w:r>
        <w:separator/>
      </w:r>
    </w:p>
  </w:footnote>
  <w:footnote w:type="continuationSeparator" w:id="0">
    <w:p w14:paraId="45F75636" w14:textId="77777777" w:rsidR="00270BA0" w:rsidRDefault="0027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21A96"/>
    <w:rsid w:val="00047D76"/>
    <w:rsid w:val="00092597"/>
    <w:rsid w:val="000A7DF5"/>
    <w:rsid w:val="000B186E"/>
    <w:rsid w:val="000D4BEB"/>
    <w:rsid w:val="000D623A"/>
    <w:rsid w:val="00134D6B"/>
    <w:rsid w:val="001557BD"/>
    <w:rsid w:val="001611D1"/>
    <w:rsid w:val="00187122"/>
    <w:rsid w:val="001B10FD"/>
    <w:rsid w:val="001C1280"/>
    <w:rsid w:val="002041BD"/>
    <w:rsid w:val="00230594"/>
    <w:rsid w:val="00270BA0"/>
    <w:rsid w:val="00276477"/>
    <w:rsid w:val="002811D6"/>
    <w:rsid w:val="00312258"/>
    <w:rsid w:val="00322300"/>
    <w:rsid w:val="003C205B"/>
    <w:rsid w:val="003F0929"/>
    <w:rsid w:val="004466F1"/>
    <w:rsid w:val="00453310"/>
    <w:rsid w:val="005353EA"/>
    <w:rsid w:val="00540FA6"/>
    <w:rsid w:val="00544EBD"/>
    <w:rsid w:val="0055472D"/>
    <w:rsid w:val="00592B6A"/>
    <w:rsid w:val="005A2CE0"/>
    <w:rsid w:val="005A57A2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C5429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97640"/>
    <w:rsid w:val="00B200F1"/>
    <w:rsid w:val="00B573C6"/>
    <w:rsid w:val="00BA4007"/>
    <w:rsid w:val="00BF2653"/>
    <w:rsid w:val="00C1579C"/>
    <w:rsid w:val="00C17C55"/>
    <w:rsid w:val="00D070CC"/>
    <w:rsid w:val="00D6175E"/>
    <w:rsid w:val="00E00C10"/>
    <w:rsid w:val="00E2576D"/>
    <w:rsid w:val="00E51199"/>
    <w:rsid w:val="00E57061"/>
    <w:rsid w:val="00E92EE1"/>
    <w:rsid w:val="00E968F3"/>
    <w:rsid w:val="00EA5FF5"/>
    <w:rsid w:val="00ED2DB6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45</cp:revision>
  <cp:lastPrinted>2023-05-15T05:57:00Z</cp:lastPrinted>
  <dcterms:created xsi:type="dcterms:W3CDTF">2021-01-25T09:17:00Z</dcterms:created>
  <dcterms:modified xsi:type="dcterms:W3CDTF">2025-06-13T08:29:00Z</dcterms:modified>
</cp:coreProperties>
</file>