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E2148D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540F0F1" w:rsidR="00322300" w:rsidRPr="00E2148D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14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Έλαβα γνώση των όρων </w:t>
            </w:r>
            <w:r w:rsidR="0089474D" w:rsidRPr="00E214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της </w:t>
            </w:r>
            <w:r w:rsidR="00D2666B" w:rsidRPr="00E2148D">
              <w:rPr>
                <w:rFonts w:ascii="Arial" w:hAnsi="Arial" w:cs="Arial"/>
                <w:b/>
                <w:bCs/>
                <w:sz w:val="18"/>
                <w:szCs w:val="18"/>
              </w:rPr>
              <w:t>υπ’ αριθ. 99/2025 Μελέτη</w:t>
            </w:r>
            <w:r w:rsidR="00D2666B" w:rsidRPr="00E2148D">
              <w:rPr>
                <w:rFonts w:ascii="Arial" w:hAnsi="Arial" w:cs="Arial"/>
                <w:b/>
                <w:bCs/>
                <w:sz w:val="18"/>
                <w:szCs w:val="18"/>
              </w:rPr>
              <w:t>ς</w:t>
            </w:r>
            <w:r w:rsidR="00D2666B" w:rsidRPr="00E214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της Διεύθυνσης Τεχνικών Υπηρεσιών του Δήμου Χίου για την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E84B9E9" w:rsidR="00322300" w:rsidRPr="000F1214" w:rsidRDefault="00E2148D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E2148D">
              <w:rPr>
                <w:rFonts w:ascii="Arial" w:hAnsi="Arial" w:cs="Arial"/>
                <w:b/>
                <w:bCs/>
                <w:sz w:val="18"/>
                <w:szCs w:val="18"/>
              </w:rPr>
              <w:t>«Προμήθεια ειδών σήμανσης, σημάτων και καθρεπτών κυκλοφορίας»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B370" w14:textId="77777777" w:rsidR="00650AC2" w:rsidRDefault="00650AC2">
      <w:r>
        <w:separator/>
      </w:r>
    </w:p>
  </w:endnote>
  <w:endnote w:type="continuationSeparator" w:id="0">
    <w:p w14:paraId="6F3559EB" w14:textId="77777777" w:rsidR="00650AC2" w:rsidRDefault="0065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7788" w14:textId="77777777" w:rsidR="00650AC2" w:rsidRDefault="00650AC2">
      <w:r>
        <w:separator/>
      </w:r>
    </w:p>
  </w:footnote>
  <w:footnote w:type="continuationSeparator" w:id="0">
    <w:p w14:paraId="48FBC02C" w14:textId="77777777" w:rsidR="00650AC2" w:rsidRDefault="0065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50AC2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2666B"/>
    <w:rsid w:val="00D6175E"/>
    <w:rsid w:val="00D81969"/>
    <w:rsid w:val="00E2148D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2025-07-08T10:35:00Z</dcterms:modified>
</cp:coreProperties>
</file>