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F121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30D01497" w:rsidR="00322300" w:rsidRPr="000F1214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0F1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0F1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της  </w:t>
            </w:r>
            <w:r w:rsidR="009624BC" w:rsidRPr="000F1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Τεχνικής Έκθεσης </w:t>
            </w:r>
            <w:r w:rsidR="006B03BF" w:rsidRPr="000F1214">
              <w:rPr>
                <w:rFonts w:ascii="Arial" w:hAnsi="Arial" w:cs="Arial"/>
                <w:b/>
                <w:bCs/>
                <w:sz w:val="20"/>
                <w:szCs w:val="20"/>
              </w:rPr>
              <w:t>για τη ………………………………………………………………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F20A825" w:rsidR="00322300" w:rsidRPr="000F1214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0F1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A29" w:rsidRPr="000F1214">
              <w:rPr>
                <w:rFonts w:ascii="Arial" w:hAnsi="Arial" w:cs="Arial"/>
                <w:b/>
                <w:bCs/>
                <w:sz w:val="20"/>
                <w:szCs w:val="20"/>
              </w:rPr>
              <w:t>τ</w:t>
            </w:r>
            <w:r w:rsidR="007D2A29" w:rsidRPr="000F1214">
              <w:rPr>
                <w:rFonts w:ascii="Arial" w:hAnsi="Arial" w:cs="Arial"/>
                <w:sz w:val="20"/>
                <w:szCs w:val="20"/>
              </w:rPr>
              <w:t xml:space="preserve">ους </w:t>
            </w:r>
            <w:r w:rsidR="007D2A29" w:rsidRPr="000F1214">
              <w:rPr>
                <w:rFonts w:ascii="Arial" w:hAnsi="Arial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0F1214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44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Ioannis Chametis</cp:lastModifiedBy>
  <cp:revision>36</cp:revision>
  <cp:lastPrinted>2023-05-15T05:57:00Z</cp:lastPrinted>
  <dcterms:created xsi:type="dcterms:W3CDTF">2021-01-25T09:17:00Z</dcterms:created>
  <dcterms:modified xsi:type="dcterms:W3CDTF">2025-06-12T09:17:00Z</dcterms:modified>
</cp:coreProperties>
</file>