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E24A4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Αρ. Τηλεομοιοτύπου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Δ/νση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0C95E32D" w:rsidR="00322300" w:rsidRPr="009D4AE4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D4AE4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89474D" w:rsidRPr="009D4AE4">
              <w:rPr>
                <w:rFonts w:ascii="Arial" w:hAnsi="Arial" w:cs="Arial"/>
                <w:sz w:val="20"/>
                <w:szCs w:val="20"/>
              </w:rPr>
              <w:t xml:space="preserve">της  </w:t>
            </w:r>
            <w:r w:rsidR="009D4AE4" w:rsidRPr="009D4AE4">
              <w:rPr>
                <w:rFonts w:ascii="Arial" w:hAnsi="Arial" w:cs="Arial"/>
                <w:sz w:val="20"/>
                <w:szCs w:val="20"/>
              </w:rPr>
              <w:t xml:space="preserve">από 12.09.2025 Τεχνικής Περιγραφής του Τμήματος Αποθήκης &amp; Προμηθειών </w:t>
            </w:r>
            <w:r w:rsidR="009D4AE4">
              <w:rPr>
                <w:rFonts w:ascii="Arial" w:hAnsi="Arial" w:cs="Arial"/>
                <w:sz w:val="20"/>
                <w:szCs w:val="20"/>
              </w:rPr>
              <w:t xml:space="preserve">της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5E1CD9F" w:rsidR="00322300" w:rsidRPr="009D4AE4" w:rsidRDefault="009D4AE4" w:rsidP="0032230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D4AE4">
              <w:rPr>
                <w:rFonts w:ascii="Arial" w:hAnsi="Arial" w:cs="Arial"/>
                <w:sz w:val="20"/>
                <w:szCs w:val="20"/>
              </w:rPr>
              <w:t>Διεύθυνσης Οικονομικών Υπηρεσιών του Δήμου Χίου με τίτλο: «Προμήθεια γραφικής ύλης &amp; λοιπών υλικών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3E2DF698" w:rsidR="00832A6F" w:rsidRPr="00C1579C" w:rsidRDefault="009D4AE4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9D4AE4">
              <w:rPr>
                <w:rFonts w:ascii="Arial" w:hAnsi="Arial" w:cs="Arial"/>
                <w:sz w:val="20"/>
                <w:szCs w:val="20"/>
              </w:rPr>
              <w:t>γραφείου έτους 2025» τους οποίους αποδέχομαι ανεπιφύλακτα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19AE8143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E24A4A">
        <w:rPr>
          <w:sz w:val="16"/>
        </w:rPr>
        <w:t>5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B2CBC"/>
    <w:rsid w:val="000D4BEB"/>
    <w:rsid w:val="000D623A"/>
    <w:rsid w:val="000F1214"/>
    <w:rsid w:val="00134D6B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607F15"/>
    <w:rsid w:val="006365D4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624BC"/>
    <w:rsid w:val="0099798C"/>
    <w:rsid w:val="009D4AE4"/>
    <w:rsid w:val="00B200F1"/>
    <w:rsid w:val="00B573C6"/>
    <w:rsid w:val="00BA4007"/>
    <w:rsid w:val="00BF2653"/>
    <w:rsid w:val="00C1579C"/>
    <w:rsid w:val="00D070CC"/>
    <w:rsid w:val="00D6175E"/>
    <w:rsid w:val="00E24A4A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46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38</cp:revision>
  <cp:lastPrinted>2023-05-15T05:57:00Z</cp:lastPrinted>
  <dcterms:created xsi:type="dcterms:W3CDTF">2021-01-25T09:17:00Z</dcterms:created>
  <dcterms:modified xsi:type="dcterms:W3CDTF">2025-09-15T11:19:00Z</dcterms:modified>
</cp:coreProperties>
</file>