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5ADFC356" w:rsidR="00832A6F" w:rsidRDefault="00A85EC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7FF7939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Τεχνική</w:t>
            </w:r>
            <w:r w:rsid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9624BC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B03BF" w:rsidRPr="009624B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για τη </w:t>
            </w:r>
            <w:r w:rsidR="006B03BF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F20A825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D2A29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7D2A29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7D2A29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8B21E9"/>
    <w:rsid w:val="00914DB5"/>
    <w:rsid w:val="0092195F"/>
    <w:rsid w:val="00926112"/>
    <w:rsid w:val="00956FB7"/>
    <w:rsid w:val="009624BC"/>
    <w:rsid w:val="0099798C"/>
    <w:rsid w:val="00A85EC1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Isidoros Klouvas</cp:lastModifiedBy>
  <cp:revision>36</cp:revision>
  <cp:lastPrinted>2025-10-20T09:03:00Z</cp:lastPrinted>
  <dcterms:created xsi:type="dcterms:W3CDTF">2021-01-25T09:17:00Z</dcterms:created>
  <dcterms:modified xsi:type="dcterms:W3CDTF">2025-10-20T09:03:00Z</dcterms:modified>
</cp:coreProperties>
</file>