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BBFD" w14:textId="77777777" w:rsidR="00832A6F" w:rsidRDefault="00B86AA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98BC51" wp14:editId="1B98BC52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580D8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1B98BBFE" w14:textId="77777777" w:rsidR="00832A6F" w:rsidRDefault="00832A6F">
      <w:pPr>
        <w:pStyle w:val="3"/>
      </w:pPr>
      <w:r>
        <w:t>ΥΠΕΥΘΥΝΗ ΔΗΛΩΣΗ</w:t>
      </w:r>
    </w:p>
    <w:p w14:paraId="1B98BBFF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1B98BC00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1B98BC01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B98BC02" w14:textId="77777777" w:rsidR="00832A6F" w:rsidRDefault="00832A6F">
      <w:pPr>
        <w:pStyle w:val="a5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79"/>
        <w:gridCol w:w="72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F2B59" w14:paraId="1B98BC05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98BC03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98BC04" w14:textId="77777777" w:rsidR="008F2B59" w:rsidRPr="000B186E" w:rsidRDefault="008F2B59" w:rsidP="00C2000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F2B59" w14:paraId="1B98BC0A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98BC06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B98BC07" w14:textId="77777777" w:rsidR="008F2B59" w:rsidRPr="00544197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B98BC08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B98BC09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F2B59" w14:paraId="1B98BC0D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98BC0B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B98BC0C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0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98BC0E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B98BC0F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3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98BC11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B98BC12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F2B59" w14:paraId="1B98BC16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C14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C15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B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98BC17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B98BC18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B98BC19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B98BC1A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24" w14:textId="77777777" w:rsidTr="00C2000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B98BC1C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B98BC1D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B98BC1E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B98BC1F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B98BC20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B98BC21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98BC22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B98BC23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2A" w14:textId="77777777" w:rsidTr="00C2000E">
        <w:trPr>
          <w:cantSplit/>
          <w:trHeight w:val="520"/>
        </w:trPr>
        <w:tc>
          <w:tcPr>
            <w:tcW w:w="2376" w:type="dxa"/>
            <w:gridSpan w:val="3"/>
            <w:vAlign w:val="bottom"/>
          </w:tcPr>
          <w:p w14:paraId="1B98BC25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32" w:type="dxa"/>
            <w:gridSpan w:val="5"/>
            <w:vAlign w:val="bottom"/>
          </w:tcPr>
          <w:p w14:paraId="1B98BC26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BC27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B98BC28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B98BC29" w14:textId="77777777" w:rsidR="008F2B59" w:rsidRPr="0057128A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B98BC2B" w14:textId="77777777" w:rsidR="00832A6F" w:rsidRPr="008F2B59" w:rsidRDefault="00832A6F">
      <w:pPr>
        <w:rPr>
          <w:rFonts w:ascii="Arial" w:hAnsi="Arial" w:cs="Arial"/>
          <w:sz w:val="20"/>
        </w:rPr>
      </w:pPr>
    </w:p>
    <w:p w14:paraId="1B98BC2C" w14:textId="77777777" w:rsidR="008F2B59" w:rsidRPr="00F52D0D" w:rsidRDefault="008F2B59">
      <w:pPr>
        <w:rPr>
          <w:rFonts w:ascii="Arial" w:hAnsi="Arial" w:cs="Arial"/>
          <w:sz w:val="20"/>
        </w:rPr>
      </w:pPr>
    </w:p>
    <w:p w14:paraId="1B98BC2D" w14:textId="77777777" w:rsidR="008F2B59" w:rsidRPr="00F52D0D" w:rsidRDefault="008F2B59">
      <w:pPr>
        <w:rPr>
          <w:rFonts w:ascii="Arial" w:hAnsi="Arial" w:cs="Arial"/>
          <w:sz w:val="20"/>
        </w:rPr>
      </w:pPr>
    </w:p>
    <w:p w14:paraId="1B98BC2E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1B98BC31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B98BC2F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1B98BC30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1B98BC33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1E48147" w14:textId="46A2DC1E" w:rsidR="00F52D0D" w:rsidRPr="00F52D0D" w:rsidRDefault="00F52D0D" w:rsidP="00F52D0D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Δεν </w:t>
            </w:r>
            <w:r w:rsidR="000B46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έχει επιβληθεί </w:t>
            </w:r>
            <w:r w:rsidR="00B65D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σε </w:t>
            </w:r>
            <w:r w:rsidR="00D02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βάρος</w:t>
            </w:r>
            <w:r w:rsidR="00EA5D0C" w:rsidRPr="00EA5D0C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  <w:r w:rsidR="00EA5D0C" w:rsidRPr="00EA5D0C">
              <w:rPr>
                <w:rFonts w:ascii="Arial" w:hAnsi="Arial" w:cs="Arial"/>
                <w:b/>
                <w:bCs/>
                <w:sz w:val="18"/>
                <w:szCs w:val="18"/>
              </w:rPr>
              <w:t>του οικονομικού φορέα</w:t>
            </w:r>
            <w:r w:rsidR="00D02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μου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>κύρωση</w:t>
            </w:r>
            <w:r w:rsidR="00EA5D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823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για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οριζόντιο αποκλεισμ</w:t>
            </w:r>
            <w:r w:rsidR="00282352">
              <w:rPr>
                <w:rFonts w:ascii="Arial" w:hAnsi="Arial" w:cs="Arial"/>
                <w:b/>
                <w:bCs/>
                <w:sz w:val="18"/>
                <w:szCs w:val="18"/>
              </w:rPr>
              <w:t>ό</w:t>
            </w:r>
            <w:r w:rsidR="00B720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από διαδικασίες σύναψης </w:t>
            </w:r>
            <w:r w:rsidR="00B65D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720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δημοσίων συμβάσεων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σύμφωνα τις διατάξεις του άρθ. 74 παρ. 4 </w:t>
            </w:r>
            <w:r w:rsidR="00F500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του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>Ν.4412/2016.</w:t>
            </w:r>
          </w:p>
          <w:p w14:paraId="1B98BC32" w14:textId="64AB83B1" w:rsidR="00832A6F" w:rsidRPr="008F2B59" w:rsidRDefault="00832A6F" w:rsidP="0057128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 w14:paraId="1B98BC3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4" w14:textId="77777777"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 w14:paraId="1B98BC3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6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8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C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E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4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40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B98BC42" w14:textId="77777777" w:rsidR="00832A6F" w:rsidRDefault="00832A6F"/>
    <w:p w14:paraId="1B98BC43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</w:t>
      </w:r>
      <w:r w:rsidR="0057128A">
        <w:rPr>
          <w:sz w:val="16"/>
        </w:rPr>
        <w:t xml:space="preserve"> /        </w:t>
      </w:r>
      <w:r w:rsidR="008F2B59">
        <w:rPr>
          <w:sz w:val="16"/>
        </w:rPr>
        <w:t>/</w:t>
      </w:r>
      <w:r w:rsidR="00811C10">
        <w:rPr>
          <w:sz w:val="16"/>
        </w:rPr>
        <w:t xml:space="preserve"> /</w:t>
      </w:r>
      <w:r>
        <w:rPr>
          <w:sz w:val="16"/>
        </w:rPr>
        <w:t>20</w:t>
      </w:r>
    </w:p>
    <w:p w14:paraId="1B98BC44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1B98BC45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1B98BC46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7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9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B98BC4A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B98BC4B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B98BC4C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B98BC4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B98BC4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B98BC4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B98BC50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1D01" w14:textId="77777777" w:rsidR="006F017D" w:rsidRDefault="006F017D">
      <w:r>
        <w:separator/>
      </w:r>
    </w:p>
  </w:endnote>
  <w:endnote w:type="continuationSeparator" w:id="0">
    <w:p w14:paraId="4FE72C93" w14:textId="77777777" w:rsidR="006F017D" w:rsidRDefault="006F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1CF7" w14:textId="77777777" w:rsidR="006F017D" w:rsidRDefault="006F017D">
      <w:r>
        <w:separator/>
      </w:r>
    </w:p>
  </w:footnote>
  <w:footnote w:type="continuationSeparator" w:id="0">
    <w:p w14:paraId="0816B24F" w14:textId="77777777" w:rsidR="006F017D" w:rsidRDefault="006F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3039E" w14:paraId="1B98BC59" w14:textId="77777777">
      <w:tc>
        <w:tcPr>
          <w:tcW w:w="5508" w:type="dxa"/>
        </w:tcPr>
        <w:p w14:paraId="1B98BC57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B98BC5C" wp14:editId="1B98BC5D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B98BC58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1B98BC5A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BC5B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D16A6"/>
    <w:multiLevelType w:val="hybridMultilevel"/>
    <w:tmpl w:val="1BBC45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4131939">
    <w:abstractNumId w:val="2"/>
  </w:num>
  <w:num w:numId="2" w16cid:durableId="132873954">
    <w:abstractNumId w:val="4"/>
  </w:num>
  <w:num w:numId="3" w16cid:durableId="288124366">
    <w:abstractNumId w:val="0"/>
  </w:num>
  <w:num w:numId="4" w16cid:durableId="194998902">
    <w:abstractNumId w:val="3"/>
  </w:num>
  <w:num w:numId="5" w16cid:durableId="1012951351">
    <w:abstractNumId w:val="1"/>
  </w:num>
  <w:num w:numId="6" w16cid:durableId="1555776046">
    <w:abstractNumId w:val="11"/>
  </w:num>
  <w:num w:numId="7" w16cid:durableId="593831203">
    <w:abstractNumId w:val="10"/>
  </w:num>
  <w:num w:numId="8" w16cid:durableId="1592619538">
    <w:abstractNumId w:val="8"/>
  </w:num>
  <w:num w:numId="9" w16cid:durableId="572275277">
    <w:abstractNumId w:val="6"/>
  </w:num>
  <w:num w:numId="10" w16cid:durableId="970089898">
    <w:abstractNumId w:val="9"/>
  </w:num>
  <w:num w:numId="11" w16cid:durableId="510294622">
    <w:abstractNumId w:val="7"/>
  </w:num>
  <w:num w:numId="12" w16cid:durableId="1004672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6F"/>
    <w:rsid w:val="00035598"/>
    <w:rsid w:val="000B186E"/>
    <w:rsid w:val="000B46E3"/>
    <w:rsid w:val="000D0C16"/>
    <w:rsid w:val="00195593"/>
    <w:rsid w:val="002811D6"/>
    <w:rsid w:val="00282352"/>
    <w:rsid w:val="002F37B4"/>
    <w:rsid w:val="003A5CCE"/>
    <w:rsid w:val="003F0929"/>
    <w:rsid w:val="00432186"/>
    <w:rsid w:val="0044373D"/>
    <w:rsid w:val="004466F1"/>
    <w:rsid w:val="00453310"/>
    <w:rsid w:val="00544197"/>
    <w:rsid w:val="0057128A"/>
    <w:rsid w:val="00592B6A"/>
    <w:rsid w:val="006A55A8"/>
    <w:rsid w:val="006E27DF"/>
    <w:rsid w:val="006F017D"/>
    <w:rsid w:val="007169F9"/>
    <w:rsid w:val="00796DAB"/>
    <w:rsid w:val="00811C10"/>
    <w:rsid w:val="0083111D"/>
    <w:rsid w:val="00832A6F"/>
    <w:rsid w:val="00860FD8"/>
    <w:rsid w:val="008D69F5"/>
    <w:rsid w:val="008F2B59"/>
    <w:rsid w:val="00926112"/>
    <w:rsid w:val="00956FB7"/>
    <w:rsid w:val="00B573C6"/>
    <w:rsid w:val="00B65D06"/>
    <w:rsid w:val="00B720AC"/>
    <w:rsid w:val="00B86AAC"/>
    <w:rsid w:val="00BA337B"/>
    <w:rsid w:val="00BB70FF"/>
    <w:rsid w:val="00BF6E9A"/>
    <w:rsid w:val="00C1579C"/>
    <w:rsid w:val="00C266DD"/>
    <w:rsid w:val="00C277AB"/>
    <w:rsid w:val="00C63531"/>
    <w:rsid w:val="00D02F32"/>
    <w:rsid w:val="00D13ED9"/>
    <w:rsid w:val="00D6175E"/>
    <w:rsid w:val="00E23346"/>
    <w:rsid w:val="00E3039E"/>
    <w:rsid w:val="00EA5D0C"/>
    <w:rsid w:val="00F1593E"/>
    <w:rsid w:val="00F500D3"/>
    <w:rsid w:val="00F52D0D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B98BBFD"/>
  <w15:docId w15:val="{D617D87A-7B57-4AD7-A8F6-26F3D0E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20</TotalTime>
  <Pages>1</Pages>
  <Words>237</Words>
  <Characters>1270</Characters>
  <Application>Microsoft Office Word</Application>
  <DocSecurity>0</DocSecurity>
  <Lines>79</Lines>
  <Paragraphs>37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Isidoros Klouvas</cp:lastModifiedBy>
  <cp:revision>22</cp:revision>
  <cp:lastPrinted>2025-12-12T07:50:00Z</cp:lastPrinted>
  <dcterms:created xsi:type="dcterms:W3CDTF">2021-12-06T06:04:00Z</dcterms:created>
  <dcterms:modified xsi:type="dcterms:W3CDTF">2025-12-12T07:50:00Z</dcterms:modified>
</cp:coreProperties>
</file>