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BBFD" w14:textId="77777777" w:rsidR="00832A6F" w:rsidRDefault="00B86AA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8BC51" wp14:editId="1B98BC5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FAEE7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1B98BBFE" w14:textId="77777777" w:rsidR="00832A6F" w:rsidRDefault="00832A6F">
      <w:pPr>
        <w:pStyle w:val="3"/>
      </w:pPr>
      <w:r>
        <w:t>ΥΠΕΥΘΥΝΗ ΔΗΛΩΣΗ</w:t>
      </w:r>
    </w:p>
    <w:p w14:paraId="1B98BBFF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1B98BC00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B98BC01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B98BC02" w14:textId="77777777" w:rsidR="00832A6F" w:rsidRDefault="00832A6F">
      <w:pPr>
        <w:pStyle w:val="a5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79"/>
        <w:gridCol w:w="72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F2B59" w14:paraId="1B98BC05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3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98BC04" w14:textId="77777777" w:rsidR="008F2B59" w:rsidRPr="000B186E" w:rsidRDefault="008F2B59" w:rsidP="00C2000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F2B59" w14:paraId="1B98BC0A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6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B98BC07" w14:textId="77777777" w:rsidR="008F2B59" w:rsidRPr="00544197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B98BC08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B98BC09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F2B59" w14:paraId="1B98BC0D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B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B98BC0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0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B98BC0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3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1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B98BC12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F2B59" w14:paraId="1B98BC16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4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B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7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B98BC18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B98BC19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B98BC1A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4" w14:textId="77777777" w:rsidTr="00C200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B98BC1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B98BC1D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1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B98BC1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20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B98BC21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98BC22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B98BC23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A" w14:textId="77777777" w:rsidTr="00C2000E">
        <w:trPr>
          <w:cantSplit/>
          <w:trHeight w:val="520"/>
        </w:trPr>
        <w:tc>
          <w:tcPr>
            <w:tcW w:w="2376" w:type="dxa"/>
            <w:gridSpan w:val="3"/>
            <w:vAlign w:val="bottom"/>
          </w:tcPr>
          <w:p w14:paraId="1B98BC2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32" w:type="dxa"/>
            <w:gridSpan w:val="5"/>
            <w:vAlign w:val="bottom"/>
          </w:tcPr>
          <w:p w14:paraId="1B98BC26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BC27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B98BC28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B98BC29" w14:textId="77777777" w:rsidR="008F2B59" w:rsidRPr="0057128A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B98BC2B" w14:textId="77777777" w:rsidR="00832A6F" w:rsidRPr="008F2B59" w:rsidRDefault="00832A6F">
      <w:pPr>
        <w:rPr>
          <w:rFonts w:ascii="Arial" w:hAnsi="Arial" w:cs="Arial"/>
          <w:sz w:val="20"/>
        </w:rPr>
      </w:pPr>
    </w:p>
    <w:p w14:paraId="1B98BC2C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D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E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1B98BC31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B98BC2F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1B98BC30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1B98BC33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98BC32" w14:textId="46193379" w:rsidR="00832A6F" w:rsidRPr="008F2B59" w:rsidRDefault="00F52D0D" w:rsidP="007F66FB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Δεν </w:t>
            </w:r>
            <w:r w:rsidR="000B46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έχει επιβληθεί </w:t>
            </w:r>
            <w:r w:rsidR="00B65D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σε 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βάρος</w:t>
            </w:r>
            <w:r w:rsidR="00EA5D0C" w:rsidRPr="00EA5D0C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  <w:r w:rsidR="00EA5D0C" w:rsidRPr="00EA5D0C">
              <w:rPr>
                <w:rFonts w:ascii="Arial" w:hAnsi="Arial" w:cs="Arial"/>
                <w:b/>
                <w:bCs/>
                <w:sz w:val="18"/>
                <w:szCs w:val="18"/>
              </w:rPr>
              <w:t>του οικονομικού φορέα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μου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κύρωση</w:t>
            </w:r>
            <w:r w:rsidR="00EA5D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για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οριζόντιο αποκλεισμ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>ό</w:t>
            </w:r>
            <w:r w:rsidR="00B720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από διαδικασίες </w:t>
            </w:r>
          </w:p>
        </w:tc>
      </w:tr>
      <w:tr w:rsidR="00832A6F" w14:paraId="1B98BC3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4" w14:textId="75C7421E" w:rsidR="00832A6F" w:rsidRPr="003D5940" w:rsidRDefault="007F66FB" w:rsidP="006E27DF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σύναψης  δημοσίων συμβάσεων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σύμφωνα τις διατάξεις του άρθ. 74 παρ. 4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του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Ν.4412/2016.</w:t>
            </w:r>
          </w:p>
        </w:tc>
      </w:tr>
      <w:tr w:rsidR="00832A6F" w14:paraId="1B98BC3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6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8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C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E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4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40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B98BC42" w14:textId="77777777" w:rsidR="00832A6F" w:rsidRDefault="00832A6F"/>
    <w:p w14:paraId="1B98BC43" w14:textId="5C06D0A0" w:rsidR="00832A6F" w:rsidRDefault="006428D5" w:rsidP="006428D5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</w:t>
      </w:r>
      <w:r w:rsidR="00832A6F">
        <w:rPr>
          <w:sz w:val="16"/>
        </w:rPr>
        <w:t xml:space="preserve">Ημερομηνία:    </w:t>
      </w:r>
      <w:r w:rsidR="0057128A">
        <w:rPr>
          <w:sz w:val="16"/>
        </w:rPr>
        <w:t xml:space="preserve"> /      </w:t>
      </w:r>
      <w:r w:rsidR="008F2B59">
        <w:rPr>
          <w:sz w:val="16"/>
        </w:rPr>
        <w:t>/</w:t>
      </w:r>
      <w:r w:rsidR="00811C10">
        <w:rPr>
          <w:sz w:val="16"/>
        </w:rPr>
        <w:t xml:space="preserve"> </w:t>
      </w:r>
      <w:r>
        <w:rPr>
          <w:sz w:val="16"/>
        </w:rPr>
        <w:t xml:space="preserve">    </w:t>
      </w:r>
      <w:r w:rsidR="00811C10">
        <w:rPr>
          <w:sz w:val="16"/>
        </w:rPr>
        <w:t>/</w:t>
      </w:r>
      <w:r w:rsidR="00832A6F">
        <w:rPr>
          <w:sz w:val="16"/>
        </w:rPr>
        <w:t>20</w:t>
      </w:r>
    </w:p>
    <w:p w14:paraId="1B98BC44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1B98BC45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B98BC46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7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9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B98BC4A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B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C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B98BC4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B98BC4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B98BC4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B98BC50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E030" w14:textId="77777777" w:rsidR="002B4DB3" w:rsidRDefault="002B4DB3">
      <w:r>
        <w:separator/>
      </w:r>
    </w:p>
  </w:endnote>
  <w:endnote w:type="continuationSeparator" w:id="0">
    <w:p w14:paraId="02695DB9" w14:textId="77777777" w:rsidR="002B4DB3" w:rsidRDefault="002B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87AE" w14:textId="77777777" w:rsidR="002B4DB3" w:rsidRDefault="002B4DB3">
      <w:r>
        <w:separator/>
      </w:r>
    </w:p>
  </w:footnote>
  <w:footnote w:type="continuationSeparator" w:id="0">
    <w:p w14:paraId="10778112" w14:textId="77777777" w:rsidR="002B4DB3" w:rsidRDefault="002B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 w14:paraId="1B98BC59" w14:textId="77777777">
      <w:tc>
        <w:tcPr>
          <w:tcW w:w="5508" w:type="dxa"/>
        </w:tcPr>
        <w:p w14:paraId="1B98BC57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B98BC5C" wp14:editId="1B98BC5D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B98BC58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1B98BC5A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BC5B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D16A6"/>
    <w:multiLevelType w:val="hybridMultilevel"/>
    <w:tmpl w:val="1BBC45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4131939">
    <w:abstractNumId w:val="2"/>
  </w:num>
  <w:num w:numId="2" w16cid:durableId="132873954">
    <w:abstractNumId w:val="4"/>
  </w:num>
  <w:num w:numId="3" w16cid:durableId="288124366">
    <w:abstractNumId w:val="0"/>
  </w:num>
  <w:num w:numId="4" w16cid:durableId="194998902">
    <w:abstractNumId w:val="3"/>
  </w:num>
  <w:num w:numId="5" w16cid:durableId="1012951351">
    <w:abstractNumId w:val="1"/>
  </w:num>
  <w:num w:numId="6" w16cid:durableId="1555776046">
    <w:abstractNumId w:val="11"/>
  </w:num>
  <w:num w:numId="7" w16cid:durableId="593831203">
    <w:abstractNumId w:val="10"/>
  </w:num>
  <w:num w:numId="8" w16cid:durableId="1592619538">
    <w:abstractNumId w:val="8"/>
  </w:num>
  <w:num w:numId="9" w16cid:durableId="572275277">
    <w:abstractNumId w:val="6"/>
  </w:num>
  <w:num w:numId="10" w16cid:durableId="970089898">
    <w:abstractNumId w:val="9"/>
  </w:num>
  <w:num w:numId="11" w16cid:durableId="510294622">
    <w:abstractNumId w:val="7"/>
  </w:num>
  <w:num w:numId="12" w16cid:durableId="1004672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6F"/>
    <w:rsid w:val="00035598"/>
    <w:rsid w:val="000B186E"/>
    <w:rsid w:val="000B46E3"/>
    <w:rsid w:val="000D0C16"/>
    <w:rsid w:val="00195593"/>
    <w:rsid w:val="002811D6"/>
    <w:rsid w:val="00282352"/>
    <w:rsid w:val="002B4DB3"/>
    <w:rsid w:val="003D5940"/>
    <w:rsid w:val="003D65F3"/>
    <w:rsid w:val="003F0929"/>
    <w:rsid w:val="00432186"/>
    <w:rsid w:val="0044373D"/>
    <w:rsid w:val="004466F1"/>
    <w:rsid w:val="00453310"/>
    <w:rsid w:val="00544197"/>
    <w:rsid w:val="0057128A"/>
    <w:rsid w:val="00592B6A"/>
    <w:rsid w:val="006428D5"/>
    <w:rsid w:val="006A55A8"/>
    <w:rsid w:val="006B71C5"/>
    <w:rsid w:val="006E27DF"/>
    <w:rsid w:val="007169F9"/>
    <w:rsid w:val="00796DAB"/>
    <w:rsid w:val="007F66FB"/>
    <w:rsid w:val="00811C10"/>
    <w:rsid w:val="0083111D"/>
    <w:rsid w:val="00832A6F"/>
    <w:rsid w:val="00860FD8"/>
    <w:rsid w:val="008D69F5"/>
    <w:rsid w:val="008F2B59"/>
    <w:rsid w:val="00926112"/>
    <w:rsid w:val="00956FB7"/>
    <w:rsid w:val="00AE3DDD"/>
    <w:rsid w:val="00B573C6"/>
    <w:rsid w:val="00B65D06"/>
    <w:rsid w:val="00B720AC"/>
    <w:rsid w:val="00B86AAC"/>
    <w:rsid w:val="00BA337B"/>
    <w:rsid w:val="00BB70FF"/>
    <w:rsid w:val="00BF6E9A"/>
    <w:rsid w:val="00C1579C"/>
    <w:rsid w:val="00C266DD"/>
    <w:rsid w:val="00C277AB"/>
    <w:rsid w:val="00C63531"/>
    <w:rsid w:val="00D02F32"/>
    <w:rsid w:val="00D13ED9"/>
    <w:rsid w:val="00D6175E"/>
    <w:rsid w:val="00E23346"/>
    <w:rsid w:val="00E3039E"/>
    <w:rsid w:val="00E94EAC"/>
    <w:rsid w:val="00EA5D0C"/>
    <w:rsid w:val="00EC3AEF"/>
    <w:rsid w:val="00F1593E"/>
    <w:rsid w:val="00F500D3"/>
    <w:rsid w:val="00F52D0D"/>
    <w:rsid w:val="00F64DA9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B98BBFD"/>
  <w15:docId w15:val="{D617D87A-7B57-4AD7-A8F6-26F3D0E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23</TotalTime>
  <Pages>1</Pages>
  <Words>264</Words>
  <Characters>1414</Characters>
  <Application>Microsoft Office Word</Application>
  <DocSecurity>0</DocSecurity>
  <Lines>88</Lines>
  <Paragraphs>43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argyro kampoura</cp:lastModifiedBy>
  <cp:revision>25</cp:revision>
  <cp:lastPrinted>2025-12-17T07:41:00Z</cp:lastPrinted>
  <dcterms:created xsi:type="dcterms:W3CDTF">2021-12-06T06:04:00Z</dcterms:created>
  <dcterms:modified xsi:type="dcterms:W3CDTF">2025-12-17T07:42:00Z</dcterms:modified>
</cp:coreProperties>
</file>