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CA1A" w14:textId="77777777" w:rsidR="00141F5D" w:rsidRDefault="00141F5D" w:rsidP="007479EF">
      <w:pPr>
        <w:rPr>
          <w:rFonts w:ascii="Book Antiqua" w:hAnsi="Book Antiqua" w:cs="Arial"/>
          <w:noProof/>
          <w:sz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02"/>
        <w:gridCol w:w="3278"/>
        <w:gridCol w:w="4191"/>
      </w:tblGrid>
      <w:tr w:rsidR="00141F5D" w:rsidRPr="00141F5D" w14:paraId="5B8801EF" w14:textId="77777777" w:rsidTr="00277031">
        <w:trPr>
          <w:trHeight w:val="866"/>
        </w:trPr>
        <w:tc>
          <w:tcPr>
            <w:tcW w:w="2690" w:type="pct"/>
            <w:gridSpan w:val="2"/>
          </w:tcPr>
          <w:p w14:paraId="2D91FC7F" w14:textId="6CFC741C" w:rsidR="00141F5D" w:rsidRPr="00141F5D" w:rsidRDefault="006E7965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drawing>
                <wp:inline distT="0" distB="0" distL="0" distR="0" wp14:anchorId="7C5073A1" wp14:editId="45AF3120">
                  <wp:extent cx="452755" cy="44323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05EB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ΕΛΛΗΝΙΚΗ ΔΗΜΟΚΡΑΤΙΑ</w:t>
            </w:r>
          </w:p>
          <w:p w14:paraId="418D7BE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 Η Μ Ο Σ    Χ Ι Ο Υ</w:t>
            </w:r>
          </w:p>
          <w:p w14:paraId="6BD61677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Δ/ΝΣΗ ΟΙΚΟΝΟΜΙΚΩΝ ΥΠΗΡΕΣΙΩΝ</w:t>
            </w:r>
          </w:p>
          <w:p w14:paraId="0F28C81F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ΤΜΗΜΑ ΑΠΟΘΗΚΗΣ &amp; ΠΡΟΜΗΘΕΙΩΝ</w:t>
            </w:r>
          </w:p>
        </w:tc>
        <w:tc>
          <w:tcPr>
            <w:tcW w:w="2310" w:type="pct"/>
            <w:vMerge w:val="restart"/>
          </w:tcPr>
          <w:p w14:paraId="2A920E87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       </w:t>
            </w:r>
          </w:p>
          <w:p w14:paraId="40440C89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</w:p>
          <w:p w14:paraId="0DA1C627" w14:textId="427E581F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eastAsia="Arial Unicode MS" w:hAnsi="Book Antiqua"/>
                <w:sz w:val="22"/>
                <w:szCs w:val="22"/>
              </w:rPr>
              <w:t>Χίος</w:t>
            </w: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, </w:t>
            </w:r>
            <w:r w:rsidR="00B02783">
              <w:rPr>
                <w:rFonts w:ascii="Book Antiqua" w:eastAsia="Arial Unicode MS" w:hAnsi="Book Antiqua"/>
                <w:sz w:val="22"/>
                <w:szCs w:val="22"/>
              </w:rPr>
              <w:t>16</w:t>
            </w:r>
            <w:r w:rsidR="00B36719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B02783">
              <w:rPr>
                <w:rFonts w:ascii="Book Antiqua" w:eastAsia="Arial Unicode MS" w:hAnsi="Book Antiqua"/>
                <w:sz w:val="22"/>
                <w:szCs w:val="22"/>
              </w:rPr>
              <w:t xml:space="preserve">Απριλίου </w:t>
            </w: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>202</w:t>
            </w:r>
            <w:r w:rsidR="00D86574">
              <w:rPr>
                <w:rFonts w:ascii="Book Antiqua" w:eastAsia="Arial Unicode MS" w:hAnsi="Book Antiqua"/>
                <w:sz w:val="22"/>
                <w:szCs w:val="22"/>
              </w:rPr>
              <w:t>6</w:t>
            </w:r>
          </w:p>
          <w:p w14:paraId="118DBFE6" w14:textId="77777777" w:rsidR="00141F5D" w:rsidRDefault="00141F5D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060786C4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69C9C71F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215BD85C" w14:textId="5F819696" w:rsidR="00141F5D" w:rsidRPr="00141F5D" w:rsidRDefault="00141F5D" w:rsidP="00F36070">
            <w:pPr>
              <w:ind w:left="243"/>
              <w:jc w:val="left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</w:tr>
      <w:tr w:rsidR="00141F5D" w:rsidRPr="00141F5D" w14:paraId="2EEE2AAE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BBF16BA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41F5D">
              <w:rPr>
                <w:rFonts w:ascii="Book Antiqua" w:hAnsi="Book Antiqua"/>
                <w:sz w:val="22"/>
                <w:szCs w:val="22"/>
              </w:rPr>
              <w:t>Ταχ.Δ</w:t>
            </w:r>
            <w:proofErr w:type="spellEnd"/>
            <w:r w:rsidRPr="00141F5D">
              <w:rPr>
                <w:rFonts w:ascii="Book Antiqua" w:hAnsi="Book Antiqua"/>
                <w:sz w:val="22"/>
                <w:szCs w:val="22"/>
              </w:rPr>
              <w:t>/</w:t>
            </w:r>
            <w:proofErr w:type="spellStart"/>
            <w:r w:rsidRPr="00141F5D">
              <w:rPr>
                <w:rFonts w:ascii="Book Antiqua" w:hAnsi="Book Antiqua"/>
                <w:sz w:val="22"/>
                <w:szCs w:val="22"/>
              </w:rPr>
              <w:t>νση</w:t>
            </w:r>
            <w:proofErr w:type="spellEnd"/>
          </w:p>
        </w:tc>
        <w:tc>
          <w:tcPr>
            <w:tcW w:w="1807" w:type="pct"/>
            <w:vAlign w:val="center"/>
          </w:tcPr>
          <w:p w14:paraId="3CD79C7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Κ. Μονομάχου 3,  82131 Χίος</w:t>
            </w:r>
          </w:p>
        </w:tc>
        <w:tc>
          <w:tcPr>
            <w:tcW w:w="2310" w:type="pct"/>
            <w:vMerge/>
            <w:vAlign w:val="center"/>
          </w:tcPr>
          <w:p w14:paraId="3699376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141F5D" w:rsidRPr="00141F5D" w14:paraId="424820E6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1E80FA9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Πληροφορίες</w:t>
            </w:r>
          </w:p>
        </w:tc>
        <w:tc>
          <w:tcPr>
            <w:tcW w:w="1807" w:type="pct"/>
            <w:vAlign w:val="center"/>
          </w:tcPr>
          <w:p w14:paraId="3EAD6D95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Χαμέτης Ιωάννης</w:t>
            </w:r>
          </w:p>
        </w:tc>
        <w:tc>
          <w:tcPr>
            <w:tcW w:w="2310" w:type="pct"/>
            <w:vMerge/>
            <w:vAlign w:val="center"/>
          </w:tcPr>
          <w:p w14:paraId="1E51C6E6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5C3B4BF9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6422EBFF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Τηλέφωνο</w:t>
            </w:r>
          </w:p>
        </w:tc>
        <w:tc>
          <w:tcPr>
            <w:tcW w:w="1807" w:type="pct"/>
            <w:vAlign w:val="center"/>
          </w:tcPr>
          <w:p w14:paraId="2AC48AAD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22713-53 060</w:t>
            </w:r>
          </w:p>
        </w:tc>
        <w:tc>
          <w:tcPr>
            <w:tcW w:w="2310" w:type="pct"/>
            <w:vMerge/>
            <w:vAlign w:val="center"/>
          </w:tcPr>
          <w:p w14:paraId="5108DE0C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1C63833B" w14:textId="77777777" w:rsidTr="00277031">
        <w:trPr>
          <w:cantSplit/>
          <w:trHeight w:val="227"/>
        </w:trPr>
        <w:tc>
          <w:tcPr>
            <w:tcW w:w="883" w:type="pct"/>
          </w:tcPr>
          <w:p w14:paraId="69DE7296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  <w:lang w:val="de-DE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807" w:type="pct"/>
          </w:tcPr>
          <w:p w14:paraId="15DECA3F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hyperlink r:id="rId9" w:history="1">
              <w:r w:rsidRPr="005C4EBA">
                <w:rPr>
                  <w:rStyle w:val="-"/>
                  <w:rFonts w:ascii="Book Antiqua" w:hAnsi="Book Antiqua"/>
                  <w:sz w:val="22"/>
                  <w:szCs w:val="22"/>
                  <w:lang w:val="en-US"/>
                </w:rPr>
                <w:t>promithies@chios.gov.gr</w:t>
              </w:r>
            </w:hyperlink>
          </w:p>
        </w:tc>
        <w:tc>
          <w:tcPr>
            <w:tcW w:w="2310" w:type="pct"/>
            <w:vMerge/>
            <w:vAlign w:val="center"/>
          </w:tcPr>
          <w:p w14:paraId="1F019FFE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0"/>
                <w:lang w:val="en-US"/>
              </w:rPr>
            </w:pPr>
          </w:p>
        </w:tc>
      </w:tr>
    </w:tbl>
    <w:p w14:paraId="279E9615" w14:textId="77777777" w:rsidR="007479EF" w:rsidRPr="00F36070" w:rsidRDefault="007479EF" w:rsidP="007479EF">
      <w:pPr>
        <w:rPr>
          <w:rFonts w:ascii="Book Antiqua" w:hAnsi="Book Antiqua"/>
          <w:lang w:val="en-US"/>
        </w:rPr>
      </w:pPr>
      <w:r w:rsidRPr="00F36070">
        <w:rPr>
          <w:rFonts w:ascii="Book Antiqua" w:hAnsi="Book Antiqua"/>
          <w:lang w:val="en-US"/>
        </w:rPr>
        <w:t xml:space="preserve">                        </w:t>
      </w:r>
    </w:p>
    <w:p w14:paraId="27D995DC" w14:textId="298054E2" w:rsidR="00C631E0" w:rsidRPr="00C631E0" w:rsidRDefault="00C631E0" w:rsidP="00C631E0">
      <w:pPr>
        <w:keepNext/>
        <w:spacing w:before="240" w:line="360" w:lineRule="auto"/>
        <w:jc w:val="center"/>
        <w:outlineLvl w:val="1"/>
        <w:rPr>
          <w:rFonts w:ascii="Book Antiqua" w:hAnsi="Book Antiqua"/>
          <w:b/>
          <w:bCs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E0">
        <w:rPr>
          <w:rFonts w:ascii="Book Antiqua" w:hAnsi="Book Antiqua"/>
          <w:b/>
          <w:szCs w:val="24"/>
          <w:u w:val="single"/>
        </w:rPr>
        <w:t xml:space="preserve">ΠΡΟΣΚΛΗΣΗ </w:t>
      </w:r>
      <w:r w:rsidR="00B02783">
        <w:rPr>
          <w:rFonts w:ascii="Book Antiqua" w:hAnsi="Book Antiqua"/>
          <w:b/>
          <w:szCs w:val="24"/>
          <w:u w:val="single"/>
        </w:rPr>
        <w:t>ΕΚΔΗΛΩΣΗΣ ΕΝΔΙΑΦΕΡΟΝΤΟΣ</w:t>
      </w:r>
    </w:p>
    <w:p w14:paraId="5B5E9B10" w14:textId="77777777" w:rsidR="00AB0698" w:rsidRDefault="00C26EEC" w:rsidP="00AB0698">
      <w:pPr>
        <w:spacing w:after="120"/>
        <w:rPr>
          <w:rFonts w:ascii="Book Antiqua" w:hAnsi="Book Antiqua"/>
          <w:sz w:val="22"/>
          <w:szCs w:val="22"/>
        </w:rPr>
      </w:pPr>
      <w:r w:rsidRPr="00277031">
        <w:rPr>
          <w:rFonts w:ascii="Book Antiqua" w:hAnsi="Book Antiqua"/>
          <w:sz w:val="22"/>
          <w:szCs w:val="22"/>
        </w:rPr>
        <w:t xml:space="preserve">Ο Δήμος Χίου σας γνωρίζει ότι προτίθεται να προβεί στην </w:t>
      </w:r>
      <w:r w:rsidR="00032E42" w:rsidRPr="00277031">
        <w:rPr>
          <w:rFonts w:ascii="Book Antiqua" w:hAnsi="Book Antiqua"/>
          <w:sz w:val="22"/>
          <w:szCs w:val="22"/>
        </w:rPr>
        <w:t xml:space="preserve">ανάθεση της </w:t>
      </w:r>
      <w:r w:rsidRPr="00277031">
        <w:rPr>
          <w:rFonts w:ascii="Book Antiqua" w:hAnsi="Book Antiqua"/>
          <w:sz w:val="22"/>
          <w:szCs w:val="22"/>
        </w:rPr>
        <w:t>προμήθεια</w:t>
      </w:r>
      <w:r w:rsidR="00032E42" w:rsidRPr="00277031">
        <w:rPr>
          <w:rFonts w:ascii="Book Antiqua" w:hAnsi="Book Antiqua"/>
          <w:sz w:val="22"/>
          <w:szCs w:val="22"/>
        </w:rPr>
        <w:t xml:space="preserve">ς με τίτλο </w:t>
      </w:r>
      <w:r w:rsidRPr="00277031">
        <w:rPr>
          <w:rFonts w:ascii="Book Antiqua" w:hAnsi="Book Antiqua"/>
          <w:sz w:val="22"/>
          <w:szCs w:val="22"/>
        </w:rPr>
        <w:t xml:space="preserve"> </w:t>
      </w:r>
      <w:r w:rsidR="009F1772" w:rsidRPr="00277031">
        <w:rPr>
          <w:rFonts w:ascii="Book Antiqua" w:hAnsi="Book Antiqua"/>
          <w:b/>
          <w:bCs/>
          <w:sz w:val="22"/>
          <w:szCs w:val="22"/>
        </w:rPr>
        <w:t xml:space="preserve">«Προμήθεια κάδων οικιακής </w:t>
      </w:r>
      <w:proofErr w:type="spellStart"/>
      <w:r w:rsidR="009F1772" w:rsidRPr="00277031">
        <w:rPr>
          <w:rFonts w:ascii="Book Antiqua" w:hAnsi="Book Antiqua"/>
          <w:b/>
          <w:bCs/>
          <w:sz w:val="22"/>
          <w:szCs w:val="22"/>
        </w:rPr>
        <w:t>κομποστοποίησης</w:t>
      </w:r>
      <w:proofErr w:type="spellEnd"/>
      <w:r w:rsidR="009F1772" w:rsidRPr="00277031">
        <w:rPr>
          <w:rFonts w:ascii="Book Antiqua" w:hAnsi="Book Antiqua"/>
          <w:b/>
          <w:bCs/>
          <w:sz w:val="22"/>
          <w:szCs w:val="22"/>
        </w:rPr>
        <w:t>»</w:t>
      </w:r>
      <w:r w:rsidR="009F1772" w:rsidRPr="00277031">
        <w:rPr>
          <w:rFonts w:ascii="Book Antiqua" w:hAnsi="Book Antiqua"/>
          <w:sz w:val="22"/>
          <w:szCs w:val="22"/>
        </w:rPr>
        <w:t xml:space="preserve"> </w:t>
      </w:r>
      <w:r w:rsidR="007D76FD" w:rsidRPr="00277031">
        <w:rPr>
          <w:rFonts w:ascii="Book Antiqua" w:hAnsi="Book Antiqua"/>
          <w:sz w:val="22"/>
          <w:szCs w:val="22"/>
        </w:rPr>
        <w:t>για τις ανάγκες του Δ</w:t>
      </w:r>
      <w:r w:rsidR="00D33E8A" w:rsidRPr="00277031">
        <w:rPr>
          <w:rFonts w:ascii="Book Antiqua" w:hAnsi="Book Antiqua"/>
          <w:sz w:val="22"/>
          <w:szCs w:val="22"/>
        </w:rPr>
        <w:t>ήμου Η.</w:t>
      </w:r>
      <w:r w:rsidR="00D54F70" w:rsidRPr="00277031">
        <w:rPr>
          <w:rFonts w:ascii="Book Antiqua" w:hAnsi="Book Antiqua"/>
          <w:sz w:val="22"/>
          <w:szCs w:val="22"/>
        </w:rPr>
        <w:t xml:space="preserve"> </w:t>
      </w:r>
      <w:r w:rsidR="00D33E8A" w:rsidRPr="00277031">
        <w:rPr>
          <w:rFonts w:ascii="Book Antiqua" w:hAnsi="Book Antiqua"/>
          <w:sz w:val="22"/>
          <w:szCs w:val="22"/>
        </w:rPr>
        <w:t>Ν. Ψαρών.</w:t>
      </w:r>
    </w:p>
    <w:p w14:paraId="6B0A03EC" w14:textId="17776B5D" w:rsidR="00D54F70" w:rsidRPr="00277031" w:rsidRDefault="00D54F70" w:rsidP="00AB0698">
      <w:pPr>
        <w:spacing w:after="120"/>
        <w:rPr>
          <w:rFonts w:ascii="Book Antiqua" w:hAnsi="Book Antiqua"/>
          <w:b/>
          <w:sz w:val="22"/>
          <w:szCs w:val="22"/>
        </w:rPr>
      </w:pPr>
      <w:r w:rsidRPr="00277031">
        <w:rPr>
          <w:rFonts w:ascii="Book Antiqua" w:hAnsi="Book Antiqua"/>
          <w:sz w:val="22"/>
          <w:szCs w:val="22"/>
        </w:rPr>
        <w:t xml:space="preserve"> Η </w:t>
      </w:r>
      <w:r w:rsidR="00B94E10">
        <w:rPr>
          <w:rFonts w:ascii="Book Antiqua" w:hAnsi="Book Antiqua"/>
          <w:sz w:val="22"/>
          <w:szCs w:val="22"/>
        </w:rPr>
        <w:t xml:space="preserve">ανωτέρω διαδικασία </w:t>
      </w:r>
      <w:r w:rsidRPr="00277031">
        <w:rPr>
          <w:rFonts w:ascii="Book Antiqua" w:hAnsi="Book Antiqua"/>
          <w:sz w:val="22"/>
          <w:szCs w:val="22"/>
        </w:rPr>
        <w:t>σύμβαση</w:t>
      </w:r>
      <w:r w:rsidR="00B94E10">
        <w:rPr>
          <w:rFonts w:ascii="Book Antiqua" w:hAnsi="Book Antiqua"/>
          <w:sz w:val="22"/>
          <w:szCs w:val="22"/>
        </w:rPr>
        <w:t>ς</w:t>
      </w:r>
      <w:r w:rsidRPr="00277031">
        <w:rPr>
          <w:rFonts w:ascii="Book Antiqua" w:hAnsi="Book Antiqua"/>
          <w:sz w:val="22"/>
          <w:szCs w:val="22"/>
        </w:rPr>
        <w:t xml:space="preserve"> περιλαμβάνεται στο </w:t>
      </w:r>
      <w:proofErr w:type="spellStart"/>
      <w:r w:rsidR="00565B11">
        <w:rPr>
          <w:rFonts w:ascii="Book Antiqua" w:hAnsi="Book Antiqua"/>
          <w:sz w:val="22"/>
          <w:szCs w:val="22"/>
        </w:rPr>
        <w:t>Υ</w:t>
      </w:r>
      <w:r w:rsidRPr="00277031">
        <w:rPr>
          <w:rFonts w:ascii="Book Antiqua" w:hAnsi="Book Antiqua"/>
          <w:sz w:val="22"/>
          <w:szCs w:val="22"/>
        </w:rPr>
        <w:t>ποέργο</w:t>
      </w:r>
      <w:proofErr w:type="spellEnd"/>
      <w:r w:rsidRPr="0027703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77031">
        <w:rPr>
          <w:rFonts w:ascii="Book Antiqua" w:hAnsi="Book Antiqua"/>
          <w:sz w:val="22"/>
          <w:szCs w:val="22"/>
        </w:rPr>
        <w:t>Νο</w:t>
      </w:r>
      <w:proofErr w:type="spellEnd"/>
      <w:r w:rsidRPr="00277031">
        <w:rPr>
          <w:rFonts w:ascii="Book Antiqua" w:hAnsi="Book Antiqua"/>
          <w:sz w:val="22"/>
          <w:szCs w:val="22"/>
        </w:rPr>
        <w:t xml:space="preserve"> 3 της Πράξης : «ΟΛΟΚΛΗΡΩΜΕΝΗ ΔΙΑΧΕΙΡΙΣΗ ΣΤΕΡΕΩΝ ΑΠΟΒΛΗΤΩΝ ΔΗΜΟΥ Η. Ν. ΨΑΡΩΝ»,</w:t>
      </w:r>
      <w:r w:rsidR="00443585" w:rsidRPr="00277031">
        <w:rPr>
          <w:rFonts w:ascii="Book Antiqua" w:hAnsi="Book Antiqua"/>
          <w:sz w:val="22"/>
          <w:szCs w:val="22"/>
        </w:rPr>
        <w:t xml:space="preserve"> η οποία έχει ενταχθεί στο Επιχειρησιακό Πρόγραμμα «</w:t>
      </w:r>
      <w:r w:rsidR="00443585" w:rsidRPr="00277031">
        <w:rPr>
          <w:rFonts w:ascii="Book Antiqua" w:hAnsi="Book Antiqua"/>
          <w:b/>
          <w:sz w:val="22"/>
          <w:szCs w:val="22"/>
        </w:rPr>
        <w:t>Βόρειο Αιγαίο 2021-2027</w:t>
      </w:r>
      <w:r w:rsidR="00443585" w:rsidRPr="00277031">
        <w:rPr>
          <w:rFonts w:ascii="Book Antiqua" w:hAnsi="Book Antiqua"/>
          <w:sz w:val="22"/>
          <w:szCs w:val="22"/>
        </w:rPr>
        <w:t xml:space="preserve">» με βάση την Απόφαση Ένταξης με </w:t>
      </w:r>
      <w:proofErr w:type="spellStart"/>
      <w:r w:rsidR="00443585" w:rsidRPr="00277031">
        <w:rPr>
          <w:rFonts w:ascii="Book Antiqua" w:hAnsi="Book Antiqua"/>
          <w:sz w:val="22"/>
          <w:szCs w:val="22"/>
        </w:rPr>
        <w:t>αρ</w:t>
      </w:r>
      <w:proofErr w:type="spellEnd"/>
      <w:r w:rsidR="00443585" w:rsidRPr="00277031">
        <w:rPr>
          <w:rFonts w:ascii="Book Antiqua" w:hAnsi="Book Antiqua"/>
          <w:sz w:val="22"/>
          <w:szCs w:val="22"/>
        </w:rPr>
        <w:t xml:space="preserve">. </w:t>
      </w:r>
      <w:proofErr w:type="spellStart"/>
      <w:r w:rsidR="00443585" w:rsidRPr="00277031">
        <w:rPr>
          <w:rFonts w:ascii="Book Antiqua" w:hAnsi="Book Antiqua"/>
          <w:sz w:val="22"/>
          <w:szCs w:val="22"/>
        </w:rPr>
        <w:t>πρωτ</w:t>
      </w:r>
      <w:proofErr w:type="spellEnd"/>
      <w:r w:rsidR="00443585" w:rsidRPr="00277031">
        <w:rPr>
          <w:rFonts w:ascii="Book Antiqua" w:hAnsi="Book Antiqua"/>
          <w:sz w:val="22"/>
          <w:szCs w:val="22"/>
        </w:rPr>
        <w:t>. οικ. 241/8-2-2022</w:t>
      </w:r>
      <w:r w:rsidR="00297CB4" w:rsidRPr="00277031">
        <w:rPr>
          <w:rFonts w:ascii="Book Antiqua" w:hAnsi="Book Antiqua"/>
          <w:sz w:val="22"/>
          <w:szCs w:val="22"/>
        </w:rPr>
        <w:t xml:space="preserve"> (2449/11-12-2024 1η τροποποίηση, </w:t>
      </w:r>
      <w:r w:rsidR="00FA5949" w:rsidRPr="00277031">
        <w:rPr>
          <w:rFonts w:ascii="Book Antiqua" w:hAnsi="Book Antiqua"/>
          <w:sz w:val="22"/>
          <w:szCs w:val="22"/>
        </w:rPr>
        <w:t xml:space="preserve">2656/27-10-2025 </w:t>
      </w:r>
      <w:r w:rsidR="00CD3AAA" w:rsidRPr="00277031">
        <w:rPr>
          <w:rFonts w:ascii="Book Antiqua" w:hAnsi="Book Antiqua"/>
          <w:sz w:val="22"/>
          <w:szCs w:val="22"/>
        </w:rPr>
        <w:t>2</w:t>
      </w:r>
      <w:r w:rsidR="00FA5949" w:rsidRPr="00277031">
        <w:rPr>
          <w:rFonts w:ascii="Book Antiqua" w:hAnsi="Book Antiqua"/>
          <w:sz w:val="22"/>
          <w:szCs w:val="22"/>
        </w:rPr>
        <w:t>η τροποποίηση)</w:t>
      </w:r>
      <w:r w:rsidR="00443585" w:rsidRPr="00277031">
        <w:rPr>
          <w:rFonts w:ascii="Book Antiqua" w:hAnsi="Book Antiqua"/>
          <w:sz w:val="22"/>
          <w:szCs w:val="22"/>
        </w:rPr>
        <w:t xml:space="preserve"> του Περιφερειάρχη Βορείου Αιγαίου και έχει λάβει κωδικό </w:t>
      </w:r>
      <w:r w:rsidR="00443585" w:rsidRPr="00277031">
        <w:rPr>
          <w:rFonts w:ascii="Book Antiqua" w:hAnsi="Book Antiqua"/>
          <w:b/>
          <w:bCs/>
          <w:sz w:val="22"/>
          <w:szCs w:val="22"/>
          <w:lang w:val="en-US"/>
        </w:rPr>
        <w:t>MIS</w:t>
      </w:r>
      <w:r w:rsidR="00443585" w:rsidRPr="00277031">
        <w:rPr>
          <w:rFonts w:ascii="Book Antiqua" w:hAnsi="Book Antiqua"/>
          <w:sz w:val="22"/>
          <w:szCs w:val="22"/>
        </w:rPr>
        <w:t xml:space="preserve"> </w:t>
      </w:r>
      <w:r w:rsidR="00443585" w:rsidRPr="00277031">
        <w:rPr>
          <w:rFonts w:ascii="Book Antiqua" w:hAnsi="Book Antiqua"/>
          <w:b/>
          <w:sz w:val="22"/>
          <w:szCs w:val="22"/>
        </w:rPr>
        <w:t>6012136</w:t>
      </w:r>
      <w:r w:rsidR="00FA5949" w:rsidRPr="00277031">
        <w:rPr>
          <w:rFonts w:ascii="Book Antiqua" w:hAnsi="Book Antiqua"/>
          <w:b/>
          <w:sz w:val="22"/>
          <w:szCs w:val="22"/>
        </w:rPr>
        <w:t>.</w:t>
      </w:r>
      <w:r w:rsidR="00277031" w:rsidRPr="00277031">
        <w:rPr>
          <w:rFonts w:ascii="Book Antiqua" w:hAnsi="Book Antiqua"/>
          <w:b/>
          <w:sz w:val="22"/>
          <w:szCs w:val="22"/>
        </w:rPr>
        <w:t xml:space="preserve"> </w:t>
      </w:r>
      <w:r w:rsidR="00277031" w:rsidRPr="00277031">
        <w:rPr>
          <w:rFonts w:ascii="Book Antiqua" w:hAnsi="Book Antiqua" w:cs="Calibri"/>
          <w:sz w:val="22"/>
          <w:szCs w:val="22"/>
        </w:rPr>
        <w:t xml:space="preserve">Η παρούσα σύμβαση συγχρηματοδοτείται από την </w:t>
      </w:r>
      <w:r w:rsidR="00277031" w:rsidRPr="00277031">
        <w:rPr>
          <w:rFonts w:ascii="Book Antiqua" w:hAnsi="Book Antiqua" w:cs="Calibri"/>
          <w:b/>
          <w:bCs/>
          <w:sz w:val="22"/>
          <w:szCs w:val="22"/>
        </w:rPr>
        <w:t>Ευρωπαϊκή Ένωση</w:t>
      </w:r>
      <w:r w:rsidR="00277031" w:rsidRPr="00277031">
        <w:rPr>
          <w:rFonts w:ascii="Book Antiqua" w:hAnsi="Book Antiqua" w:cs="Calibri"/>
          <w:sz w:val="22"/>
          <w:szCs w:val="22"/>
        </w:rPr>
        <w:t xml:space="preserve"> (Ευρωπαϊκό Ταμείο Περιφερειακής Ανάπτυξης (ΕΤΠΑ) και από εθνικούς πόρους μέσω του του </w:t>
      </w:r>
      <w:r w:rsidR="00277031" w:rsidRPr="00277031">
        <w:rPr>
          <w:rFonts w:ascii="Book Antiqua" w:hAnsi="Book Antiqua" w:cs="Calibri"/>
          <w:b/>
          <w:bCs/>
          <w:sz w:val="22"/>
          <w:szCs w:val="22"/>
        </w:rPr>
        <w:t>Προγράμματος Δημοσίων Επενδύσεων</w:t>
      </w:r>
      <w:r w:rsidR="00277031" w:rsidRPr="00277031">
        <w:rPr>
          <w:rFonts w:ascii="Book Antiqua" w:hAnsi="Book Antiqua" w:cs="Calibri"/>
          <w:sz w:val="22"/>
          <w:szCs w:val="22"/>
        </w:rPr>
        <w:t xml:space="preserve"> (αριθ. </w:t>
      </w:r>
      <w:proofErr w:type="spellStart"/>
      <w:r w:rsidR="00277031" w:rsidRPr="00277031">
        <w:rPr>
          <w:rFonts w:ascii="Book Antiqua" w:hAnsi="Book Antiqua" w:cs="Calibri"/>
          <w:sz w:val="22"/>
          <w:szCs w:val="22"/>
        </w:rPr>
        <w:t>ενάριθ</w:t>
      </w:r>
      <w:proofErr w:type="spellEnd"/>
      <w:r w:rsidR="00277031" w:rsidRPr="00277031">
        <w:rPr>
          <w:rFonts w:ascii="Book Antiqua" w:hAnsi="Book Antiqua" w:cs="Calibri"/>
          <w:sz w:val="22"/>
          <w:szCs w:val="22"/>
        </w:rPr>
        <w:t xml:space="preserve">. έργου </w:t>
      </w:r>
      <w:r w:rsidR="00277031" w:rsidRPr="00277031">
        <w:rPr>
          <w:rFonts w:ascii="Book Antiqua" w:hAnsi="Book Antiqua" w:cs="Calibri"/>
          <w:b/>
          <w:bCs/>
          <w:sz w:val="22"/>
          <w:szCs w:val="22"/>
        </w:rPr>
        <w:t>2024ΕΠ08870030</w:t>
      </w:r>
      <w:r w:rsidR="00277031" w:rsidRPr="00277031">
        <w:rPr>
          <w:rFonts w:ascii="Book Antiqua" w:hAnsi="Book Antiqua" w:cs="Calibri"/>
          <w:sz w:val="22"/>
          <w:szCs w:val="22"/>
        </w:rPr>
        <w:t>)</w:t>
      </w:r>
    </w:p>
    <w:p w14:paraId="4C004E12" w14:textId="4BBA377A" w:rsidR="005834BF" w:rsidRDefault="00C26EEC" w:rsidP="005B7CEA">
      <w:pPr>
        <w:spacing w:before="120"/>
        <w:rPr>
          <w:rFonts w:ascii="Book Antiqua" w:hAnsi="Book Antiqua"/>
          <w:sz w:val="22"/>
          <w:szCs w:val="22"/>
        </w:rPr>
      </w:pPr>
      <w:r w:rsidRPr="00F36070">
        <w:rPr>
          <w:rFonts w:ascii="Book Antiqua" w:hAnsi="Book Antiqua"/>
          <w:sz w:val="22"/>
          <w:szCs w:val="22"/>
        </w:rPr>
        <w:t>Η ανάδειξη του προμηθευτή θα γίνει με βάση τη χαμηλότερη τιμή, εφόσον τα προσφερόμενα είδη πληρούν τ</w:t>
      </w:r>
      <w:r w:rsidR="00AB0698">
        <w:rPr>
          <w:rFonts w:ascii="Book Antiqua" w:hAnsi="Book Antiqua"/>
          <w:sz w:val="22"/>
          <w:szCs w:val="22"/>
        </w:rPr>
        <w:t>ι</w:t>
      </w:r>
      <w:r w:rsidRPr="00F36070">
        <w:rPr>
          <w:rFonts w:ascii="Book Antiqua" w:hAnsi="Book Antiqua"/>
          <w:sz w:val="22"/>
          <w:szCs w:val="22"/>
        </w:rPr>
        <w:t xml:space="preserve">ς απαιτήσεις της </w:t>
      </w:r>
      <w:r w:rsidR="007606E9" w:rsidRPr="007606E9">
        <w:rPr>
          <w:rFonts w:ascii="Book Antiqua" w:hAnsi="Book Antiqua"/>
          <w:sz w:val="22"/>
          <w:szCs w:val="22"/>
        </w:rPr>
        <w:t xml:space="preserve">από </w:t>
      </w:r>
      <w:r w:rsidR="00B44702">
        <w:rPr>
          <w:rFonts w:ascii="Book Antiqua" w:hAnsi="Book Antiqua"/>
          <w:sz w:val="22"/>
          <w:szCs w:val="22"/>
        </w:rPr>
        <w:t xml:space="preserve">19/02/2026 </w:t>
      </w:r>
      <w:r w:rsidR="007606E9" w:rsidRPr="007606E9">
        <w:rPr>
          <w:rFonts w:ascii="Book Antiqua" w:hAnsi="Book Antiqua"/>
          <w:sz w:val="22"/>
          <w:szCs w:val="22"/>
        </w:rPr>
        <w:t>σχετική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μελέτη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του Δήμου Η.Ν. Ψαρών, </w:t>
      </w:r>
      <w:r w:rsidR="00AB0698">
        <w:rPr>
          <w:rFonts w:ascii="Book Antiqua" w:hAnsi="Book Antiqua"/>
          <w:sz w:val="22"/>
          <w:szCs w:val="22"/>
        </w:rPr>
        <w:t>η οποία</w:t>
      </w:r>
      <w:r w:rsidR="007606E9" w:rsidRPr="007606E9">
        <w:rPr>
          <w:rFonts w:ascii="Book Antiqua" w:hAnsi="Book Antiqua"/>
          <w:sz w:val="22"/>
          <w:szCs w:val="22"/>
        </w:rPr>
        <w:t xml:space="preserve"> επισυνάπτεται στην παρούσα πρόσκληση</w:t>
      </w:r>
      <w:r w:rsidR="007606E9">
        <w:rPr>
          <w:rFonts w:ascii="Book Antiqua" w:hAnsi="Book Antiqua"/>
          <w:sz w:val="22"/>
          <w:szCs w:val="22"/>
        </w:rPr>
        <w:t xml:space="preserve">. </w:t>
      </w:r>
    </w:p>
    <w:p w14:paraId="6BD61DA2" w14:textId="6A7BA6BF" w:rsidR="00C26EEC" w:rsidRPr="00F36070" w:rsidRDefault="005B7CEA" w:rsidP="00675470">
      <w:pPr>
        <w:spacing w:before="120"/>
        <w:rPr>
          <w:rFonts w:ascii="Book Antiqua" w:hAnsi="Book Antiqua"/>
          <w:b/>
          <w:bCs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Η</w:t>
      </w:r>
      <w:r w:rsidR="00C26EEC" w:rsidRPr="00F36070">
        <w:rPr>
          <w:rFonts w:ascii="Book Antiqua" w:hAnsi="Book Antiqua"/>
          <w:sz w:val="22"/>
          <w:szCs w:val="22"/>
        </w:rPr>
        <w:t xml:space="preserve"> δαπάνη</w:t>
      </w:r>
      <w:r w:rsidR="00AB0698">
        <w:rPr>
          <w:rFonts w:ascii="Book Antiqua" w:hAnsi="Book Antiqua"/>
          <w:sz w:val="22"/>
          <w:szCs w:val="22"/>
        </w:rPr>
        <w:t xml:space="preserve"> </w:t>
      </w:r>
      <w:r w:rsidR="00EA3B80">
        <w:rPr>
          <w:rFonts w:ascii="Book Antiqua" w:hAnsi="Book Antiqua"/>
          <w:sz w:val="22"/>
          <w:szCs w:val="22"/>
        </w:rPr>
        <w:t>δεν μπορεί να υπερβαίνει τα</w:t>
      </w:r>
      <w:r w:rsidR="007501C8">
        <w:rPr>
          <w:rFonts w:ascii="Book Antiqua" w:hAnsi="Book Antiqua"/>
          <w:sz w:val="22"/>
          <w:szCs w:val="22"/>
        </w:rPr>
        <w:t xml:space="preserve"> </w:t>
      </w:r>
      <w:r w:rsidR="007501C8" w:rsidRPr="007501C8">
        <w:rPr>
          <w:rFonts w:ascii="Book Antiqua" w:hAnsi="Book Antiqua"/>
          <w:b/>
          <w:bCs/>
          <w:sz w:val="22"/>
          <w:szCs w:val="22"/>
        </w:rPr>
        <w:t>2.728,00 €</w:t>
      </w:r>
      <w:r w:rsidR="00EA3B80">
        <w:rPr>
          <w:rFonts w:ascii="Book Antiqua" w:hAnsi="Book Antiqua"/>
          <w:sz w:val="22"/>
          <w:szCs w:val="22"/>
        </w:rPr>
        <w:t xml:space="preserve"> </w:t>
      </w:r>
      <w:r w:rsidR="00AB0698">
        <w:rPr>
          <w:rFonts w:ascii="Book Antiqua" w:hAnsi="Book Antiqua"/>
          <w:sz w:val="22"/>
          <w:szCs w:val="22"/>
        </w:rPr>
        <w:t xml:space="preserve">και </w:t>
      </w:r>
      <w:r w:rsidR="00C26EEC" w:rsidRPr="00F36070">
        <w:rPr>
          <w:rFonts w:ascii="Book Antiqua" w:hAnsi="Book Antiqua"/>
          <w:sz w:val="22"/>
          <w:szCs w:val="22"/>
        </w:rPr>
        <w:t>θα καλυφθεί από πιστώσεις που είναι εγγεγραμμένες στον Προϋπολογισμό του Δήμου Χίου οικ. έτους 202</w:t>
      </w:r>
      <w:r w:rsidR="007A46EA">
        <w:rPr>
          <w:rFonts w:ascii="Book Antiqua" w:hAnsi="Book Antiqua"/>
          <w:sz w:val="22"/>
          <w:szCs w:val="22"/>
        </w:rPr>
        <w:t>6</w:t>
      </w:r>
      <w:r w:rsidR="00C26EEC" w:rsidRPr="00F36070">
        <w:rPr>
          <w:rFonts w:ascii="Book Antiqua" w:hAnsi="Book Antiqua"/>
          <w:sz w:val="22"/>
          <w:szCs w:val="22"/>
        </w:rPr>
        <w:t xml:space="preserve"> στον 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ΑΛΕ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2.30.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3.1.2.09.89.039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(</w:t>
      </w:r>
      <w:r w:rsidR="00C26EEC" w:rsidRPr="004B45FB">
        <w:rPr>
          <w:rFonts w:ascii="Book Antiqua" w:hAnsi="Book Antiqua"/>
          <w:b/>
          <w:bCs/>
          <w:sz w:val="22"/>
          <w:szCs w:val="22"/>
        </w:rPr>
        <w:t>Κ.Α.</w:t>
      </w:r>
      <w:r w:rsidR="00D658B7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64-7135.017)</w:t>
      </w:r>
      <w:r w:rsidR="002E4183" w:rsidRPr="00F36070">
        <w:rPr>
          <w:rFonts w:ascii="Book Antiqua" w:hAnsi="Book Antiqua"/>
          <w:sz w:val="22"/>
          <w:szCs w:val="22"/>
        </w:rPr>
        <w:t xml:space="preserve"> με τίτλο 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«</w:t>
      </w:r>
      <w:r w:rsidR="004B45FB" w:rsidRPr="004B45FB">
        <w:rPr>
          <w:rFonts w:ascii="Book Antiqua" w:hAnsi="Book Antiqua"/>
          <w:b/>
          <w:bCs/>
          <w:sz w:val="22"/>
          <w:szCs w:val="22"/>
        </w:rPr>
        <w:t xml:space="preserve">Προμήθεια κάδων οικιακής </w:t>
      </w:r>
      <w:proofErr w:type="spellStart"/>
      <w:r w:rsidR="004B45FB" w:rsidRPr="004B45FB">
        <w:rPr>
          <w:rFonts w:ascii="Book Antiqua" w:hAnsi="Book Antiqua"/>
          <w:b/>
          <w:bCs/>
          <w:sz w:val="22"/>
          <w:szCs w:val="22"/>
        </w:rPr>
        <w:t>κομποστοποίησης</w:t>
      </w:r>
      <w:proofErr w:type="spellEnd"/>
      <w:r w:rsidR="004B45FB" w:rsidRPr="004B45FB">
        <w:rPr>
          <w:rFonts w:ascii="Book Antiqua" w:hAnsi="Book Antiqua"/>
          <w:b/>
          <w:bCs/>
          <w:sz w:val="22"/>
          <w:szCs w:val="22"/>
        </w:rPr>
        <w:t xml:space="preserve"> (MIS 6012136)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»</w:t>
      </w:r>
      <w:r w:rsidR="002E4183" w:rsidRPr="00F36070">
        <w:rPr>
          <w:rFonts w:ascii="Book Antiqua" w:hAnsi="Book Antiqua"/>
          <w:sz w:val="22"/>
          <w:szCs w:val="22"/>
        </w:rPr>
        <w:t xml:space="preserve">. </w:t>
      </w:r>
    </w:p>
    <w:p w14:paraId="103BD0F5" w14:textId="24B8CD99" w:rsidR="00C26EEC" w:rsidRPr="00F36070" w:rsidRDefault="007501C8" w:rsidP="00675470">
      <w:pPr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Οι ενδιαφερόμενοι καλούνται να </w:t>
      </w:r>
      <w:r w:rsidR="00B70C11">
        <w:rPr>
          <w:rFonts w:ascii="Book Antiqua" w:hAnsi="Book Antiqua"/>
          <w:sz w:val="22"/>
          <w:szCs w:val="22"/>
        </w:rPr>
        <w:t xml:space="preserve">το </w:t>
      </w:r>
      <w:r w:rsidR="00B02783">
        <w:rPr>
          <w:rFonts w:ascii="Book Antiqua" w:hAnsi="Book Antiqua"/>
          <w:sz w:val="22"/>
          <w:szCs w:val="22"/>
        </w:rPr>
        <w:t>δηλώσουν</w:t>
      </w:r>
      <w:r w:rsidR="00C26EEC" w:rsidRPr="00F36070">
        <w:rPr>
          <w:rFonts w:ascii="Book Antiqua" w:hAnsi="Book Antiqua"/>
          <w:sz w:val="22"/>
          <w:szCs w:val="22"/>
        </w:rPr>
        <w:t xml:space="preserve"> </w:t>
      </w:r>
      <w:r w:rsidR="00B70C11">
        <w:rPr>
          <w:rFonts w:ascii="Book Antiqua" w:hAnsi="Book Antiqua"/>
          <w:sz w:val="22"/>
          <w:szCs w:val="22"/>
        </w:rPr>
        <w:t xml:space="preserve">μέσω της </w:t>
      </w:r>
      <w:r w:rsidR="000E0621">
        <w:rPr>
          <w:rFonts w:ascii="Book Antiqua" w:hAnsi="Book Antiqua"/>
          <w:sz w:val="22"/>
          <w:szCs w:val="22"/>
        </w:rPr>
        <w:t>ιστοσελίδας του Δ. Χίου (</w:t>
      </w:r>
      <w:hyperlink r:id="rId10" w:history="1"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www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proofErr w:type="spellStart"/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chios</w:t>
        </w:r>
        <w:proofErr w:type="spellEnd"/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gov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gr</w:t>
        </w:r>
      </w:hyperlink>
      <w:r w:rsidR="000E0621" w:rsidRPr="00A56151">
        <w:rPr>
          <w:rFonts w:ascii="Book Antiqua" w:hAnsi="Book Antiqua"/>
          <w:sz w:val="22"/>
          <w:szCs w:val="22"/>
        </w:rPr>
        <w:t>)</w:t>
      </w:r>
      <w:r w:rsidR="00675470">
        <w:rPr>
          <w:rFonts w:ascii="Book Antiqua" w:hAnsi="Book Antiqua"/>
          <w:sz w:val="22"/>
          <w:szCs w:val="22"/>
        </w:rPr>
        <w:t>,</w:t>
      </w:r>
      <w:r w:rsidR="00B70C11">
        <w:rPr>
          <w:rFonts w:ascii="Book Antiqua" w:hAnsi="Book Antiqua"/>
          <w:sz w:val="22"/>
          <w:szCs w:val="22"/>
        </w:rPr>
        <w:t xml:space="preserve"> </w:t>
      </w:r>
      <w:r w:rsidR="00A56151">
        <w:rPr>
          <w:rFonts w:ascii="Book Antiqua" w:hAnsi="Book Antiqua"/>
          <w:sz w:val="22"/>
          <w:szCs w:val="22"/>
        </w:rPr>
        <w:t xml:space="preserve">υποβάλλοντας και </w:t>
      </w:r>
      <w:r w:rsidR="00286E0C">
        <w:rPr>
          <w:rFonts w:ascii="Book Antiqua" w:hAnsi="Book Antiqua"/>
          <w:sz w:val="22"/>
          <w:szCs w:val="22"/>
        </w:rPr>
        <w:t xml:space="preserve">μη δεσμευτική οικονομική προσφορά, </w:t>
      </w:r>
      <w:r w:rsidR="00C26EEC" w:rsidRPr="00F36070">
        <w:rPr>
          <w:rFonts w:ascii="Book Antiqua" w:hAnsi="Book Antiqua"/>
          <w:sz w:val="22"/>
          <w:szCs w:val="22"/>
        </w:rPr>
        <w:t xml:space="preserve">μέχρι και την </w:t>
      </w:r>
      <w:r w:rsidR="00675470">
        <w:rPr>
          <w:rFonts w:ascii="Book Antiqua" w:hAnsi="Book Antiqua"/>
          <w:b/>
          <w:bCs/>
          <w:sz w:val="22"/>
          <w:szCs w:val="22"/>
          <w:u w:val="single"/>
        </w:rPr>
        <w:t>Τετάρτη 22 Απριλίου</w:t>
      </w:r>
      <w:r w:rsidR="00B36719" w:rsidRPr="00411C9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C26EEC" w:rsidRPr="00411C95">
        <w:rPr>
          <w:rFonts w:ascii="Book Antiqua" w:hAnsi="Book Antiqua"/>
          <w:b/>
          <w:bCs/>
          <w:sz w:val="22"/>
          <w:szCs w:val="22"/>
          <w:u w:val="single"/>
        </w:rPr>
        <w:t>202</w:t>
      </w:r>
      <w:r w:rsidR="00F71C14">
        <w:rPr>
          <w:rFonts w:ascii="Book Antiqua" w:hAnsi="Book Antiqua"/>
          <w:b/>
          <w:bCs/>
          <w:sz w:val="22"/>
          <w:szCs w:val="22"/>
          <w:u w:val="single"/>
        </w:rPr>
        <w:t>6</w:t>
      </w:r>
      <w:r w:rsidR="00675470">
        <w:rPr>
          <w:rFonts w:ascii="Book Antiqua" w:hAnsi="Book Antiqua"/>
          <w:sz w:val="22"/>
          <w:szCs w:val="22"/>
        </w:rPr>
        <w:t>.</w:t>
      </w:r>
    </w:p>
    <w:p w14:paraId="4AE23856" w14:textId="77777777" w:rsidR="005239E4" w:rsidRPr="00B87290" w:rsidRDefault="005239E4" w:rsidP="00E90373">
      <w:pPr>
        <w:rPr>
          <w:rFonts w:ascii="Book Antiqua" w:hAnsi="Book Antiqua"/>
          <w:sz w:val="22"/>
          <w:szCs w:val="22"/>
          <w:u w:val="single"/>
        </w:rPr>
      </w:pPr>
    </w:p>
    <w:p w14:paraId="639822CB" w14:textId="77777777" w:rsidR="005239E4" w:rsidRPr="00B87290" w:rsidRDefault="005239E4" w:rsidP="00E90373">
      <w:pPr>
        <w:rPr>
          <w:rFonts w:ascii="Book Antiqua" w:hAnsi="Book Antiqua"/>
          <w:sz w:val="22"/>
          <w:szCs w:val="22"/>
          <w:u w:val="single"/>
        </w:rPr>
      </w:pPr>
    </w:p>
    <w:p w14:paraId="03A01710" w14:textId="77777777" w:rsidR="00BC645B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2FA17BEF" w14:textId="77777777" w:rsidR="00BC645B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6DCA1339" w14:textId="77777777" w:rsidR="00BC645B" w:rsidRPr="00B87290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sectPr w:rsidR="00BC645B" w:rsidRPr="00B87290" w:rsidSect="005834BF">
      <w:footerReference w:type="default" r:id="rId11"/>
      <w:pgSz w:w="11907" w:h="16840" w:code="9"/>
      <w:pgMar w:top="851" w:right="1418" w:bottom="1134" w:left="1418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F3D4" w14:textId="77777777" w:rsidR="00BB08E9" w:rsidRDefault="00BB08E9" w:rsidP="0055294B">
      <w:r>
        <w:separator/>
      </w:r>
    </w:p>
  </w:endnote>
  <w:endnote w:type="continuationSeparator" w:id="0">
    <w:p w14:paraId="17FB51C2" w14:textId="77777777" w:rsidR="00BB08E9" w:rsidRDefault="00BB08E9" w:rsidP="0055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-King">
    <w:charset w:val="00"/>
    <w:family w:val="auto"/>
    <w:pitch w:val="variable"/>
    <w:sig w:usb0="00000003" w:usb1="00000000" w:usb2="00000000" w:usb3="00000000" w:csb0="00000001" w:csb1="00000000"/>
  </w:font>
  <w:font w:name="UB-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20"/>
      </w:rPr>
      <w:id w:val="-1179962639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062A40D" w14:textId="77777777" w:rsidR="005834BF" w:rsidRDefault="005834BF">
            <w:pPr>
              <w:pStyle w:val="aa"/>
              <w:jc w:val="center"/>
              <w:rPr>
                <w:rFonts w:ascii="Book Antiqua" w:hAnsi="Book Antiqua"/>
                <w:sz w:val="20"/>
                <w:lang w:val="el-GR"/>
              </w:rPr>
            </w:pPr>
          </w:p>
          <w:p w14:paraId="0E1B4AE7" w14:textId="05217A6F" w:rsidR="005834BF" w:rsidRPr="005834BF" w:rsidRDefault="005834BF">
            <w:pPr>
              <w:pStyle w:val="aa"/>
              <w:jc w:val="center"/>
              <w:rPr>
                <w:rFonts w:ascii="Book Antiqua" w:hAnsi="Book Antiqua"/>
                <w:sz w:val="20"/>
              </w:rPr>
            </w:pPr>
            <w:r w:rsidRPr="005834BF">
              <w:rPr>
                <w:rFonts w:ascii="Book Antiqua" w:hAnsi="Book Antiqua"/>
                <w:sz w:val="20"/>
                <w:lang w:val="el-GR"/>
              </w:rPr>
              <w:t xml:space="preserve">Σελίδα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PAGE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  <w:r w:rsidRPr="005834BF">
              <w:rPr>
                <w:rFonts w:ascii="Book Antiqua" w:hAnsi="Book Antiqua"/>
                <w:sz w:val="20"/>
                <w:lang w:val="el-GR"/>
              </w:rPr>
              <w:t xml:space="preserve"> από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NUMPAGES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CCBAC4B" w14:textId="77777777" w:rsidR="00C50D42" w:rsidRPr="00C50D42" w:rsidRDefault="00C50D42" w:rsidP="00C50D42">
    <w:pPr>
      <w:pStyle w:val="aa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13AA" w14:textId="77777777" w:rsidR="00BB08E9" w:rsidRDefault="00BB08E9" w:rsidP="0055294B">
      <w:r>
        <w:separator/>
      </w:r>
    </w:p>
  </w:footnote>
  <w:footnote w:type="continuationSeparator" w:id="0">
    <w:p w14:paraId="15BF4751" w14:textId="77777777" w:rsidR="00BB08E9" w:rsidRDefault="00BB08E9" w:rsidP="0055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0C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131D3"/>
    <w:multiLevelType w:val="hybridMultilevel"/>
    <w:tmpl w:val="F772875A"/>
    <w:lvl w:ilvl="0" w:tplc="19BEFF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34B7"/>
    <w:multiLevelType w:val="hybridMultilevel"/>
    <w:tmpl w:val="80665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DD2"/>
    <w:multiLevelType w:val="hybridMultilevel"/>
    <w:tmpl w:val="ABE041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0CE5"/>
    <w:multiLevelType w:val="hybridMultilevel"/>
    <w:tmpl w:val="01D23F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703"/>
    <w:multiLevelType w:val="hybridMultilevel"/>
    <w:tmpl w:val="7CE6F4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5A33"/>
    <w:multiLevelType w:val="hybridMultilevel"/>
    <w:tmpl w:val="31B2FC06"/>
    <w:lvl w:ilvl="0" w:tplc="0408001B">
      <w:start w:val="1"/>
      <w:numFmt w:val="lowerRoman"/>
      <w:lvlText w:val="%1."/>
      <w:lvlJc w:val="righ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A01AF0"/>
    <w:multiLevelType w:val="hybridMultilevel"/>
    <w:tmpl w:val="4B9AEC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4BF4"/>
    <w:multiLevelType w:val="hybridMultilevel"/>
    <w:tmpl w:val="C3369026"/>
    <w:lvl w:ilvl="0" w:tplc="6060C374">
      <w:numFmt w:val="bullet"/>
      <w:lvlText w:val=""/>
      <w:lvlJc w:val="left"/>
      <w:pPr>
        <w:ind w:left="1689" w:hanging="555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1393399"/>
    <w:multiLevelType w:val="hybridMultilevel"/>
    <w:tmpl w:val="842851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41AA9"/>
    <w:multiLevelType w:val="hybridMultilevel"/>
    <w:tmpl w:val="6F5CAA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CB9"/>
    <w:multiLevelType w:val="hybridMultilevel"/>
    <w:tmpl w:val="8D381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8F6"/>
    <w:multiLevelType w:val="hybridMultilevel"/>
    <w:tmpl w:val="3C5043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F2B8F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33133"/>
    <w:multiLevelType w:val="hybridMultilevel"/>
    <w:tmpl w:val="7E702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410B"/>
    <w:multiLevelType w:val="hybridMultilevel"/>
    <w:tmpl w:val="B5A288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B625D"/>
    <w:multiLevelType w:val="hybridMultilevel"/>
    <w:tmpl w:val="C87A93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80099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1687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C9A"/>
    <w:multiLevelType w:val="hybridMultilevel"/>
    <w:tmpl w:val="E58022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E6D8A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B44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18980">
    <w:abstractNumId w:val="9"/>
  </w:num>
  <w:num w:numId="2" w16cid:durableId="173108503">
    <w:abstractNumId w:val="7"/>
  </w:num>
  <w:num w:numId="3" w16cid:durableId="1547987610">
    <w:abstractNumId w:val="16"/>
  </w:num>
  <w:num w:numId="4" w16cid:durableId="1981612151">
    <w:abstractNumId w:val="1"/>
  </w:num>
  <w:num w:numId="5" w16cid:durableId="2120291049">
    <w:abstractNumId w:val="6"/>
  </w:num>
  <w:num w:numId="6" w16cid:durableId="854155891">
    <w:abstractNumId w:val="8"/>
  </w:num>
  <w:num w:numId="7" w16cid:durableId="538013130">
    <w:abstractNumId w:val="4"/>
  </w:num>
  <w:num w:numId="8" w16cid:durableId="479620327">
    <w:abstractNumId w:val="5"/>
  </w:num>
  <w:num w:numId="9" w16cid:durableId="896357565">
    <w:abstractNumId w:val="17"/>
  </w:num>
  <w:num w:numId="10" w16cid:durableId="249655262">
    <w:abstractNumId w:val="13"/>
  </w:num>
  <w:num w:numId="11" w16cid:durableId="1759474029">
    <w:abstractNumId w:val="12"/>
  </w:num>
  <w:num w:numId="12" w16cid:durableId="1114864210">
    <w:abstractNumId w:val="3"/>
  </w:num>
  <w:num w:numId="13" w16cid:durableId="1831362194">
    <w:abstractNumId w:val="20"/>
  </w:num>
  <w:num w:numId="14" w16cid:durableId="1083182692">
    <w:abstractNumId w:val="18"/>
  </w:num>
  <w:num w:numId="15" w16cid:durableId="907688914">
    <w:abstractNumId w:val="21"/>
  </w:num>
  <w:num w:numId="16" w16cid:durableId="937565117">
    <w:abstractNumId w:val="19"/>
  </w:num>
  <w:num w:numId="17" w16cid:durableId="1413696899">
    <w:abstractNumId w:val="0"/>
  </w:num>
  <w:num w:numId="18" w16cid:durableId="1358047170">
    <w:abstractNumId w:val="10"/>
  </w:num>
  <w:num w:numId="19" w16cid:durableId="2032485065">
    <w:abstractNumId w:val="15"/>
  </w:num>
  <w:num w:numId="20" w16cid:durableId="1539078527">
    <w:abstractNumId w:val="2"/>
  </w:num>
  <w:num w:numId="21" w16cid:durableId="1226263849">
    <w:abstractNumId w:val="14"/>
  </w:num>
  <w:num w:numId="22" w16cid:durableId="1588808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8E"/>
    <w:rsid w:val="00000748"/>
    <w:rsid w:val="00003D3F"/>
    <w:rsid w:val="00010889"/>
    <w:rsid w:val="000165F1"/>
    <w:rsid w:val="00020652"/>
    <w:rsid w:val="00022F54"/>
    <w:rsid w:val="0002796D"/>
    <w:rsid w:val="00032E42"/>
    <w:rsid w:val="00035910"/>
    <w:rsid w:val="00052A51"/>
    <w:rsid w:val="00054962"/>
    <w:rsid w:val="000550FC"/>
    <w:rsid w:val="00063D23"/>
    <w:rsid w:val="0006552A"/>
    <w:rsid w:val="00075F8F"/>
    <w:rsid w:val="00076887"/>
    <w:rsid w:val="00076BE8"/>
    <w:rsid w:val="00083EA2"/>
    <w:rsid w:val="000901C3"/>
    <w:rsid w:val="000903C5"/>
    <w:rsid w:val="00095F2A"/>
    <w:rsid w:val="000A2AA5"/>
    <w:rsid w:val="000A38DC"/>
    <w:rsid w:val="000A5947"/>
    <w:rsid w:val="000B3ECE"/>
    <w:rsid w:val="000C245C"/>
    <w:rsid w:val="000C38AA"/>
    <w:rsid w:val="000D1726"/>
    <w:rsid w:val="000D3533"/>
    <w:rsid w:val="000D6DDB"/>
    <w:rsid w:val="000E0621"/>
    <w:rsid w:val="000E516D"/>
    <w:rsid w:val="000E6DD1"/>
    <w:rsid w:val="000F6E39"/>
    <w:rsid w:val="000F7F65"/>
    <w:rsid w:val="00102847"/>
    <w:rsid w:val="00104F7D"/>
    <w:rsid w:val="00105494"/>
    <w:rsid w:val="0010659E"/>
    <w:rsid w:val="00111B5C"/>
    <w:rsid w:val="00125E80"/>
    <w:rsid w:val="00126175"/>
    <w:rsid w:val="001278A2"/>
    <w:rsid w:val="00141F5D"/>
    <w:rsid w:val="00166912"/>
    <w:rsid w:val="00184D68"/>
    <w:rsid w:val="00187F7A"/>
    <w:rsid w:val="00191A38"/>
    <w:rsid w:val="001A050A"/>
    <w:rsid w:val="001A1BD4"/>
    <w:rsid w:val="001A2BE1"/>
    <w:rsid w:val="001A6C44"/>
    <w:rsid w:val="001A7D99"/>
    <w:rsid w:val="001B0AD7"/>
    <w:rsid w:val="001B3330"/>
    <w:rsid w:val="001B5E7D"/>
    <w:rsid w:val="001B702C"/>
    <w:rsid w:val="001C3AE4"/>
    <w:rsid w:val="001D38C2"/>
    <w:rsid w:val="001D406B"/>
    <w:rsid w:val="001D6600"/>
    <w:rsid w:val="001E1DC7"/>
    <w:rsid w:val="001E49CD"/>
    <w:rsid w:val="001F672D"/>
    <w:rsid w:val="001F7236"/>
    <w:rsid w:val="00200773"/>
    <w:rsid w:val="002011B8"/>
    <w:rsid w:val="0020477E"/>
    <w:rsid w:val="002052B0"/>
    <w:rsid w:val="0021313C"/>
    <w:rsid w:val="00217D77"/>
    <w:rsid w:val="00221BBD"/>
    <w:rsid w:val="002265C5"/>
    <w:rsid w:val="00232101"/>
    <w:rsid w:val="0024480D"/>
    <w:rsid w:val="00245256"/>
    <w:rsid w:val="00256A55"/>
    <w:rsid w:val="00260AFA"/>
    <w:rsid w:val="00263016"/>
    <w:rsid w:val="002745D4"/>
    <w:rsid w:val="00274CD0"/>
    <w:rsid w:val="00275CF2"/>
    <w:rsid w:val="00275F69"/>
    <w:rsid w:val="00277031"/>
    <w:rsid w:val="00280CBA"/>
    <w:rsid w:val="00282F16"/>
    <w:rsid w:val="00286E0C"/>
    <w:rsid w:val="00293D2A"/>
    <w:rsid w:val="00294047"/>
    <w:rsid w:val="00295900"/>
    <w:rsid w:val="00297CB4"/>
    <w:rsid w:val="002A3785"/>
    <w:rsid w:val="002A7C36"/>
    <w:rsid w:val="002B0D31"/>
    <w:rsid w:val="002B7AE3"/>
    <w:rsid w:val="002C2AE6"/>
    <w:rsid w:val="002D286F"/>
    <w:rsid w:val="002D4463"/>
    <w:rsid w:val="002D6254"/>
    <w:rsid w:val="002D7A0F"/>
    <w:rsid w:val="002D7A15"/>
    <w:rsid w:val="002E2322"/>
    <w:rsid w:val="002E400E"/>
    <w:rsid w:val="002E4183"/>
    <w:rsid w:val="002F27C1"/>
    <w:rsid w:val="002F3A2D"/>
    <w:rsid w:val="00302CAA"/>
    <w:rsid w:val="00314D21"/>
    <w:rsid w:val="00317FBA"/>
    <w:rsid w:val="00320B8C"/>
    <w:rsid w:val="00322731"/>
    <w:rsid w:val="00327107"/>
    <w:rsid w:val="003339AB"/>
    <w:rsid w:val="00344477"/>
    <w:rsid w:val="00345BFA"/>
    <w:rsid w:val="00346F85"/>
    <w:rsid w:val="00346FB6"/>
    <w:rsid w:val="00350478"/>
    <w:rsid w:val="00350745"/>
    <w:rsid w:val="00351A94"/>
    <w:rsid w:val="00355FB9"/>
    <w:rsid w:val="003615BF"/>
    <w:rsid w:val="00364E81"/>
    <w:rsid w:val="00366049"/>
    <w:rsid w:val="0038006B"/>
    <w:rsid w:val="00382430"/>
    <w:rsid w:val="0038456E"/>
    <w:rsid w:val="003851EE"/>
    <w:rsid w:val="00394195"/>
    <w:rsid w:val="0039583D"/>
    <w:rsid w:val="003A3F77"/>
    <w:rsid w:val="003D26A3"/>
    <w:rsid w:val="003D4B8B"/>
    <w:rsid w:val="003D6828"/>
    <w:rsid w:val="003E15E1"/>
    <w:rsid w:val="003E6A4B"/>
    <w:rsid w:val="003F1AD8"/>
    <w:rsid w:val="003F54BE"/>
    <w:rsid w:val="003F636D"/>
    <w:rsid w:val="004006B0"/>
    <w:rsid w:val="00402B16"/>
    <w:rsid w:val="00405093"/>
    <w:rsid w:val="00411C95"/>
    <w:rsid w:val="0042441F"/>
    <w:rsid w:val="004275D7"/>
    <w:rsid w:val="00442FE0"/>
    <w:rsid w:val="00443585"/>
    <w:rsid w:val="004609CD"/>
    <w:rsid w:val="00460CDF"/>
    <w:rsid w:val="00466289"/>
    <w:rsid w:val="00470FCF"/>
    <w:rsid w:val="004741E4"/>
    <w:rsid w:val="00480802"/>
    <w:rsid w:val="0048349A"/>
    <w:rsid w:val="00491CC5"/>
    <w:rsid w:val="00497F90"/>
    <w:rsid w:val="004A0B01"/>
    <w:rsid w:val="004A5DD4"/>
    <w:rsid w:val="004B45FB"/>
    <w:rsid w:val="004B4E03"/>
    <w:rsid w:val="004B5F39"/>
    <w:rsid w:val="004D0671"/>
    <w:rsid w:val="004D0AA1"/>
    <w:rsid w:val="004D1D83"/>
    <w:rsid w:val="004D4AC0"/>
    <w:rsid w:val="004E2BDB"/>
    <w:rsid w:val="004E3511"/>
    <w:rsid w:val="004E4D04"/>
    <w:rsid w:val="004E6115"/>
    <w:rsid w:val="004F086A"/>
    <w:rsid w:val="00503AAC"/>
    <w:rsid w:val="00511D9F"/>
    <w:rsid w:val="005128CB"/>
    <w:rsid w:val="0051608E"/>
    <w:rsid w:val="005239E4"/>
    <w:rsid w:val="0053086E"/>
    <w:rsid w:val="00531F52"/>
    <w:rsid w:val="00533273"/>
    <w:rsid w:val="0053477D"/>
    <w:rsid w:val="00534DBA"/>
    <w:rsid w:val="005355FB"/>
    <w:rsid w:val="00545108"/>
    <w:rsid w:val="00551DC1"/>
    <w:rsid w:val="0055294B"/>
    <w:rsid w:val="00557F9F"/>
    <w:rsid w:val="00560A84"/>
    <w:rsid w:val="005617E0"/>
    <w:rsid w:val="005638EC"/>
    <w:rsid w:val="00565B11"/>
    <w:rsid w:val="005834BF"/>
    <w:rsid w:val="00585F51"/>
    <w:rsid w:val="00587141"/>
    <w:rsid w:val="00591CDD"/>
    <w:rsid w:val="005B26FE"/>
    <w:rsid w:val="005B7CEA"/>
    <w:rsid w:val="005C02A0"/>
    <w:rsid w:val="005C0A31"/>
    <w:rsid w:val="005C6759"/>
    <w:rsid w:val="005D0CF0"/>
    <w:rsid w:val="005D4B41"/>
    <w:rsid w:val="005E3E24"/>
    <w:rsid w:val="005F541A"/>
    <w:rsid w:val="006019D8"/>
    <w:rsid w:val="006063D4"/>
    <w:rsid w:val="00611E39"/>
    <w:rsid w:val="00617065"/>
    <w:rsid w:val="006252D9"/>
    <w:rsid w:val="006346F3"/>
    <w:rsid w:val="00635377"/>
    <w:rsid w:val="006426A0"/>
    <w:rsid w:val="00645CBD"/>
    <w:rsid w:val="0065698D"/>
    <w:rsid w:val="006623EF"/>
    <w:rsid w:val="00662B2F"/>
    <w:rsid w:val="00665D21"/>
    <w:rsid w:val="00666618"/>
    <w:rsid w:val="00670134"/>
    <w:rsid w:val="00675470"/>
    <w:rsid w:val="00681D66"/>
    <w:rsid w:val="00686BBA"/>
    <w:rsid w:val="00697192"/>
    <w:rsid w:val="006A02DB"/>
    <w:rsid w:val="006B15CA"/>
    <w:rsid w:val="006B1D90"/>
    <w:rsid w:val="006B56AD"/>
    <w:rsid w:val="006B7304"/>
    <w:rsid w:val="006B7582"/>
    <w:rsid w:val="006C12EF"/>
    <w:rsid w:val="006C5304"/>
    <w:rsid w:val="006D230B"/>
    <w:rsid w:val="006D2C21"/>
    <w:rsid w:val="006D4722"/>
    <w:rsid w:val="006E3B55"/>
    <w:rsid w:val="006E43A1"/>
    <w:rsid w:val="006E7965"/>
    <w:rsid w:val="006F08CE"/>
    <w:rsid w:val="006F1412"/>
    <w:rsid w:val="006F7577"/>
    <w:rsid w:val="00702DE9"/>
    <w:rsid w:val="00702E8F"/>
    <w:rsid w:val="007144D8"/>
    <w:rsid w:val="0071762A"/>
    <w:rsid w:val="00724673"/>
    <w:rsid w:val="00732382"/>
    <w:rsid w:val="00735893"/>
    <w:rsid w:val="00736A23"/>
    <w:rsid w:val="00736BD9"/>
    <w:rsid w:val="0074106C"/>
    <w:rsid w:val="00743B4B"/>
    <w:rsid w:val="0074781A"/>
    <w:rsid w:val="007479EF"/>
    <w:rsid w:val="007501C8"/>
    <w:rsid w:val="007558C8"/>
    <w:rsid w:val="007606E9"/>
    <w:rsid w:val="007669A5"/>
    <w:rsid w:val="0077198C"/>
    <w:rsid w:val="00773014"/>
    <w:rsid w:val="007779F0"/>
    <w:rsid w:val="00785FDC"/>
    <w:rsid w:val="0079016A"/>
    <w:rsid w:val="00790F05"/>
    <w:rsid w:val="00791FC9"/>
    <w:rsid w:val="00792A88"/>
    <w:rsid w:val="007A20B4"/>
    <w:rsid w:val="007A3B22"/>
    <w:rsid w:val="007A46EA"/>
    <w:rsid w:val="007A5D1E"/>
    <w:rsid w:val="007B16AE"/>
    <w:rsid w:val="007C5C84"/>
    <w:rsid w:val="007D1557"/>
    <w:rsid w:val="007D17E1"/>
    <w:rsid w:val="007D25BA"/>
    <w:rsid w:val="007D3872"/>
    <w:rsid w:val="007D39B6"/>
    <w:rsid w:val="007D7406"/>
    <w:rsid w:val="007D76FD"/>
    <w:rsid w:val="007E45BF"/>
    <w:rsid w:val="007F1D8C"/>
    <w:rsid w:val="007F49B1"/>
    <w:rsid w:val="007F578C"/>
    <w:rsid w:val="007F6CC1"/>
    <w:rsid w:val="00810366"/>
    <w:rsid w:val="00813F7A"/>
    <w:rsid w:val="0081722D"/>
    <w:rsid w:val="00820614"/>
    <w:rsid w:val="00820899"/>
    <w:rsid w:val="008265BA"/>
    <w:rsid w:val="008443FC"/>
    <w:rsid w:val="00846723"/>
    <w:rsid w:val="0085275D"/>
    <w:rsid w:val="00852B18"/>
    <w:rsid w:val="008551A5"/>
    <w:rsid w:val="00855BB4"/>
    <w:rsid w:val="00860DB8"/>
    <w:rsid w:val="008672AE"/>
    <w:rsid w:val="00873C0E"/>
    <w:rsid w:val="00895918"/>
    <w:rsid w:val="0089771D"/>
    <w:rsid w:val="008A0B54"/>
    <w:rsid w:val="008A0EC0"/>
    <w:rsid w:val="008A335B"/>
    <w:rsid w:val="008B37FF"/>
    <w:rsid w:val="008B4835"/>
    <w:rsid w:val="008C2D4E"/>
    <w:rsid w:val="008C6753"/>
    <w:rsid w:val="008D0AC1"/>
    <w:rsid w:val="008D1801"/>
    <w:rsid w:val="008E003D"/>
    <w:rsid w:val="008E0406"/>
    <w:rsid w:val="008F308B"/>
    <w:rsid w:val="008F35B1"/>
    <w:rsid w:val="008F4B92"/>
    <w:rsid w:val="00907419"/>
    <w:rsid w:val="00923DDE"/>
    <w:rsid w:val="009416F2"/>
    <w:rsid w:val="0094175D"/>
    <w:rsid w:val="009418EE"/>
    <w:rsid w:val="00961E32"/>
    <w:rsid w:val="00962766"/>
    <w:rsid w:val="009632A5"/>
    <w:rsid w:val="00965362"/>
    <w:rsid w:val="00965808"/>
    <w:rsid w:val="00986E13"/>
    <w:rsid w:val="009A0D06"/>
    <w:rsid w:val="009A3330"/>
    <w:rsid w:val="009A79A3"/>
    <w:rsid w:val="009B23D5"/>
    <w:rsid w:val="009B3DEB"/>
    <w:rsid w:val="009B4460"/>
    <w:rsid w:val="009B7D63"/>
    <w:rsid w:val="009C7AC9"/>
    <w:rsid w:val="009E16DD"/>
    <w:rsid w:val="009E5AA1"/>
    <w:rsid w:val="009E5BA9"/>
    <w:rsid w:val="009E6DF1"/>
    <w:rsid w:val="009F0FBE"/>
    <w:rsid w:val="009F1772"/>
    <w:rsid w:val="009F39EC"/>
    <w:rsid w:val="009F5029"/>
    <w:rsid w:val="00A00D91"/>
    <w:rsid w:val="00A01F7B"/>
    <w:rsid w:val="00A06A3C"/>
    <w:rsid w:val="00A07CC7"/>
    <w:rsid w:val="00A20B33"/>
    <w:rsid w:val="00A23D00"/>
    <w:rsid w:val="00A25B25"/>
    <w:rsid w:val="00A2664F"/>
    <w:rsid w:val="00A30FB9"/>
    <w:rsid w:val="00A3161C"/>
    <w:rsid w:val="00A354D1"/>
    <w:rsid w:val="00A37E4D"/>
    <w:rsid w:val="00A4054E"/>
    <w:rsid w:val="00A4376B"/>
    <w:rsid w:val="00A43803"/>
    <w:rsid w:val="00A442F7"/>
    <w:rsid w:val="00A445B5"/>
    <w:rsid w:val="00A471CA"/>
    <w:rsid w:val="00A56151"/>
    <w:rsid w:val="00A65A26"/>
    <w:rsid w:val="00A6602A"/>
    <w:rsid w:val="00A72011"/>
    <w:rsid w:val="00A72BDC"/>
    <w:rsid w:val="00A77BA0"/>
    <w:rsid w:val="00A82C6E"/>
    <w:rsid w:val="00A91EA0"/>
    <w:rsid w:val="00A93D5B"/>
    <w:rsid w:val="00A9688F"/>
    <w:rsid w:val="00AA05AD"/>
    <w:rsid w:val="00AA0837"/>
    <w:rsid w:val="00AA0891"/>
    <w:rsid w:val="00AA145C"/>
    <w:rsid w:val="00AA2CE1"/>
    <w:rsid w:val="00AB0698"/>
    <w:rsid w:val="00AB38E9"/>
    <w:rsid w:val="00AC2A2A"/>
    <w:rsid w:val="00AC33ED"/>
    <w:rsid w:val="00AC460A"/>
    <w:rsid w:val="00AC582F"/>
    <w:rsid w:val="00AC7F04"/>
    <w:rsid w:val="00AD4359"/>
    <w:rsid w:val="00AD534D"/>
    <w:rsid w:val="00B0015D"/>
    <w:rsid w:val="00B02783"/>
    <w:rsid w:val="00B05DAB"/>
    <w:rsid w:val="00B0759E"/>
    <w:rsid w:val="00B07CC5"/>
    <w:rsid w:val="00B17B43"/>
    <w:rsid w:val="00B36719"/>
    <w:rsid w:val="00B36EF2"/>
    <w:rsid w:val="00B376D8"/>
    <w:rsid w:val="00B4203B"/>
    <w:rsid w:val="00B44702"/>
    <w:rsid w:val="00B50683"/>
    <w:rsid w:val="00B6041B"/>
    <w:rsid w:val="00B65EE4"/>
    <w:rsid w:val="00B664FB"/>
    <w:rsid w:val="00B70C11"/>
    <w:rsid w:val="00B80572"/>
    <w:rsid w:val="00B822AD"/>
    <w:rsid w:val="00B84738"/>
    <w:rsid w:val="00B86B16"/>
    <w:rsid w:val="00B87290"/>
    <w:rsid w:val="00B922DB"/>
    <w:rsid w:val="00B9407C"/>
    <w:rsid w:val="00B947B8"/>
    <w:rsid w:val="00B94992"/>
    <w:rsid w:val="00B94E10"/>
    <w:rsid w:val="00BB08E9"/>
    <w:rsid w:val="00BB22C2"/>
    <w:rsid w:val="00BB3446"/>
    <w:rsid w:val="00BC0DF0"/>
    <w:rsid w:val="00BC6115"/>
    <w:rsid w:val="00BC645B"/>
    <w:rsid w:val="00BD184F"/>
    <w:rsid w:val="00BD5CB9"/>
    <w:rsid w:val="00BD6693"/>
    <w:rsid w:val="00BE148D"/>
    <w:rsid w:val="00BE7C90"/>
    <w:rsid w:val="00C02190"/>
    <w:rsid w:val="00C033C4"/>
    <w:rsid w:val="00C16253"/>
    <w:rsid w:val="00C21364"/>
    <w:rsid w:val="00C24B9B"/>
    <w:rsid w:val="00C263C1"/>
    <w:rsid w:val="00C26EEC"/>
    <w:rsid w:val="00C27658"/>
    <w:rsid w:val="00C50D42"/>
    <w:rsid w:val="00C570A8"/>
    <w:rsid w:val="00C631E0"/>
    <w:rsid w:val="00C64EDC"/>
    <w:rsid w:val="00C7152F"/>
    <w:rsid w:val="00C76203"/>
    <w:rsid w:val="00C87165"/>
    <w:rsid w:val="00C871A7"/>
    <w:rsid w:val="00C87BBB"/>
    <w:rsid w:val="00C90808"/>
    <w:rsid w:val="00C93341"/>
    <w:rsid w:val="00C93E02"/>
    <w:rsid w:val="00C94453"/>
    <w:rsid w:val="00CB142E"/>
    <w:rsid w:val="00CC0817"/>
    <w:rsid w:val="00CC47F3"/>
    <w:rsid w:val="00CC4E9C"/>
    <w:rsid w:val="00CD3AAA"/>
    <w:rsid w:val="00CD6787"/>
    <w:rsid w:val="00CE0F73"/>
    <w:rsid w:val="00CE629B"/>
    <w:rsid w:val="00CF1350"/>
    <w:rsid w:val="00D03A24"/>
    <w:rsid w:val="00D03AAB"/>
    <w:rsid w:val="00D03CE8"/>
    <w:rsid w:val="00D15072"/>
    <w:rsid w:val="00D20CF0"/>
    <w:rsid w:val="00D24CD6"/>
    <w:rsid w:val="00D25BFE"/>
    <w:rsid w:val="00D33E8A"/>
    <w:rsid w:val="00D35C84"/>
    <w:rsid w:val="00D35FE6"/>
    <w:rsid w:val="00D37726"/>
    <w:rsid w:val="00D4110D"/>
    <w:rsid w:val="00D41E77"/>
    <w:rsid w:val="00D44A36"/>
    <w:rsid w:val="00D54F70"/>
    <w:rsid w:val="00D55A85"/>
    <w:rsid w:val="00D64A56"/>
    <w:rsid w:val="00D64E2E"/>
    <w:rsid w:val="00D658B7"/>
    <w:rsid w:val="00D65C2A"/>
    <w:rsid w:val="00D752FA"/>
    <w:rsid w:val="00D76FA2"/>
    <w:rsid w:val="00D80A80"/>
    <w:rsid w:val="00D819D4"/>
    <w:rsid w:val="00D8521C"/>
    <w:rsid w:val="00D8529A"/>
    <w:rsid w:val="00D8553E"/>
    <w:rsid w:val="00D86574"/>
    <w:rsid w:val="00D923E9"/>
    <w:rsid w:val="00DA0937"/>
    <w:rsid w:val="00DA442C"/>
    <w:rsid w:val="00DA5156"/>
    <w:rsid w:val="00DA5F1C"/>
    <w:rsid w:val="00DB385A"/>
    <w:rsid w:val="00DC53C2"/>
    <w:rsid w:val="00DC7278"/>
    <w:rsid w:val="00DD4AE3"/>
    <w:rsid w:val="00DE046F"/>
    <w:rsid w:val="00DE5F9C"/>
    <w:rsid w:val="00DF5B51"/>
    <w:rsid w:val="00DF5EA2"/>
    <w:rsid w:val="00E01E09"/>
    <w:rsid w:val="00E03476"/>
    <w:rsid w:val="00E06A7A"/>
    <w:rsid w:val="00E14784"/>
    <w:rsid w:val="00E2220A"/>
    <w:rsid w:val="00E232B3"/>
    <w:rsid w:val="00E31F4D"/>
    <w:rsid w:val="00E4560D"/>
    <w:rsid w:val="00E47A38"/>
    <w:rsid w:val="00E47CBE"/>
    <w:rsid w:val="00E622EA"/>
    <w:rsid w:val="00E657FC"/>
    <w:rsid w:val="00E837F1"/>
    <w:rsid w:val="00E838E7"/>
    <w:rsid w:val="00E855BE"/>
    <w:rsid w:val="00E90373"/>
    <w:rsid w:val="00E9207E"/>
    <w:rsid w:val="00E94082"/>
    <w:rsid w:val="00EA1C35"/>
    <w:rsid w:val="00EA3B80"/>
    <w:rsid w:val="00EA5BD4"/>
    <w:rsid w:val="00EC157D"/>
    <w:rsid w:val="00ED1690"/>
    <w:rsid w:val="00EE073E"/>
    <w:rsid w:val="00EE45F6"/>
    <w:rsid w:val="00EF46F1"/>
    <w:rsid w:val="00F00C0A"/>
    <w:rsid w:val="00F00ECA"/>
    <w:rsid w:val="00F07744"/>
    <w:rsid w:val="00F12834"/>
    <w:rsid w:val="00F143AA"/>
    <w:rsid w:val="00F177CF"/>
    <w:rsid w:val="00F21C82"/>
    <w:rsid w:val="00F2457F"/>
    <w:rsid w:val="00F36070"/>
    <w:rsid w:val="00F44393"/>
    <w:rsid w:val="00F50702"/>
    <w:rsid w:val="00F53388"/>
    <w:rsid w:val="00F5516A"/>
    <w:rsid w:val="00F62563"/>
    <w:rsid w:val="00F70103"/>
    <w:rsid w:val="00F70285"/>
    <w:rsid w:val="00F71C14"/>
    <w:rsid w:val="00F9008F"/>
    <w:rsid w:val="00F90D2E"/>
    <w:rsid w:val="00F91C7F"/>
    <w:rsid w:val="00F94FE0"/>
    <w:rsid w:val="00FA180B"/>
    <w:rsid w:val="00FA5949"/>
    <w:rsid w:val="00FB57E0"/>
    <w:rsid w:val="00FC1625"/>
    <w:rsid w:val="00FC6774"/>
    <w:rsid w:val="00FD0CE9"/>
    <w:rsid w:val="00FD141A"/>
    <w:rsid w:val="00FE57CA"/>
    <w:rsid w:val="00FE5D2C"/>
    <w:rsid w:val="00FF05EB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F796"/>
  <w15:chartTrackingRefBased/>
  <w15:docId w15:val="{86EAC3A0-ECE2-4989-8963-DAC23456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5D"/>
    <w:pPr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γραφή"/>
    <w:basedOn w:val="a"/>
    <w:rsid w:val="00790F05"/>
    <w:pPr>
      <w:framePr w:hSpace="142" w:wrap="around" w:vAnchor="text" w:hAnchor="text" w:y="1"/>
      <w:ind w:left="4536" w:right="284"/>
    </w:pPr>
    <w:rPr>
      <w:rFonts w:ascii="UB-King" w:hAnsi="UB-King"/>
      <w:b/>
    </w:rPr>
  </w:style>
  <w:style w:type="paragraph" w:customStyle="1" w:styleId="a4">
    <w:name w:val="Δήμος"/>
    <w:basedOn w:val="a"/>
    <w:rsid w:val="00790F05"/>
    <w:pPr>
      <w:framePr w:hSpace="142" w:wrap="around" w:vAnchor="text" w:hAnchor="text" w:y="1"/>
      <w:ind w:right="4196"/>
      <w:jc w:val="center"/>
    </w:pPr>
    <w:rPr>
      <w:rFonts w:ascii="UB-Optima" w:hAnsi="UB-Optima"/>
      <w:sz w:val="28"/>
      <w:u w:val="single"/>
    </w:rPr>
  </w:style>
  <w:style w:type="paragraph" w:customStyle="1" w:styleId="a5">
    <w:name w:val="Κείμενο"/>
    <w:basedOn w:val="a"/>
    <w:rsid w:val="00790F05"/>
    <w:pPr>
      <w:framePr w:hSpace="142" w:wrap="around" w:vAnchor="text" w:hAnchor="text" w:y="1"/>
      <w:ind w:left="737"/>
    </w:pPr>
  </w:style>
  <w:style w:type="paragraph" w:styleId="a6">
    <w:name w:val="Normal Indent"/>
    <w:basedOn w:val="a"/>
    <w:rsid w:val="00CC4E9C"/>
    <w:pPr>
      <w:ind w:left="709"/>
    </w:pPr>
  </w:style>
  <w:style w:type="character" w:styleId="-">
    <w:name w:val="Hyperlink"/>
    <w:rsid w:val="00CC4E9C"/>
    <w:rPr>
      <w:color w:val="0000FF"/>
      <w:u w:val="single"/>
    </w:rPr>
  </w:style>
  <w:style w:type="table" w:styleId="a7">
    <w:name w:val="Table Grid"/>
    <w:basedOn w:val="a1"/>
    <w:rsid w:val="00CC4E9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ΘΕΜΑ"/>
    <w:basedOn w:val="a9"/>
    <w:rsid w:val="00D03A24"/>
    <w:pPr>
      <w:tabs>
        <w:tab w:val="clear" w:pos="4153"/>
        <w:tab w:val="clear" w:pos="8306"/>
        <w:tab w:val="center" w:pos="4536"/>
        <w:tab w:val="right" w:pos="9072"/>
      </w:tabs>
      <w:jc w:val="left"/>
    </w:pPr>
    <w:rPr>
      <w:b/>
      <w:sz w:val="56"/>
      <w:u w:val="double"/>
    </w:rPr>
  </w:style>
  <w:style w:type="paragraph" w:styleId="a9">
    <w:name w:val="header"/>
    <w:basedOn w:val="a"/>
    <w:rsid w:val="00D03A24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Char"/>
    <w:uiPriority w:val="99"/>
    <w:unhideWhenUsed/>
    <w:rsid w:val="005529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link w:val="aa"/>
    <w:uiPriority w:val="99"/>
    <w:rsid w:val="0055294B"/>
    <w:rPr>
      <w:rFonts w:ascii="Arial" w:hAnsi="Arial"/>
      <w:sz w:val="24"/>
    </w:rPr>
  </w:style>
  <w:style w:type="paragraph" w:styleId="ab">
    <w:name w:val="Balloon Text"/>
    <w:basedOn w:val="a"/>
    <w:link w:val="Char0"/>
    <w:uiPriority w:val="99"/>
    <w:semiHidden/>
    <w:unhideWhenUsed/>
    <w:rsid w:val="0051608E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b"/>
    <w:uiPriority w:val="99"/>
    <w:semiHidden/>
    <w:rsid w:val="0051608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C12EF"/>
    <w:pPr>
      <w:ind w:left="720"/>
      <w:contextualSpacing/>
    </w:pPr>
  </w:style>
  <w:style w:type="paragraph" w:customStyle="1" w:styleId="1">
    <w:name w:val="Βασικό με εσοχή1"/>
    <w:basedOn w:val="a"/>
    <w:rsid w:val="007479EF"/>
    <w:pPr>
      <w:suppressAutoHyphens/>
      <w:ind w:left="709"/>
    </w:pPr>
    <w:rPr>
      <w:lang w:eastAsia="ar-SA"/>
    </w:rPr>
  </w:style>
  <w:style w:type="character" w:styleId="ad">
    <w:name w:val="Emphasis"/>
    <w:uiPriority w:val="20"/>
    <w:qFormat/>
    <w:rsid w:val="006B7304"/>
    <w:rPr>
      <w:i/>
      <w:iCs/>
    </w:rPr>
  </w:style>
  <w:style w:type="paragraph" w:customStyle="1" w:styleId="Default">
    <w:name w:val="Default"/>
    <w:rsid w:val="00DA51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ae">
    <w:name w:val="Unresolved Mention"/>
    <w:uiPriority w:val="99"/>
    <w:semiHidden/>
    <w:unhideWhenUsed/>
    <w:rsid w:val="00D03AAB"/>
    <w:rPr>
      <w:color w:val="605E5C"/>
      <w:shd w:val="clear" w:color="auto" w:fill="E1DFDD"/>
    </w:rPr>
  </w:style>
  <w:style w:type="paragraph" w:styleId="af">
    <w:name w:val="Body Text"/>
    <w:basedOn w:val="a"/>
    <w:link w:val="Char1"/>
    <w:unhideWhenUsed/>
    <w:rsid w:val="002265C5"/>
    <w:pPr>
      <w:spacing w:line="360" w:lineRule="auto"/>
    </w:pPr>
    <w:rPr>
      <w:rFonts w:ascii="Times New Roman" w:hAnsi="Times New Roman"/>
    </w:rPr>
  </w:style>
  <w:style w:type="character" w:customStyle="1" w:styleId="Char1">
    <w:name w:val="Σώμα κειμένου Char"/>
    <w:link w:val="af"/>
    <w:rsid w:val="002265C5"/>
    <w:rPr>
      <w:sz w:val="24"/>
    </w:rPr>
  </w:style>
  <w:style w:type="table" w:customStyle="1" w:styleId="4">
    <w:name w:val="Πλέγμα πίνακα4"/>
    <w:basedOn w:val="a1"/>
    <w:next w:val="a7"/>
    <w:rsid w:val="0022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8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o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ithies@chios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928;&#929;&#927;&#932;&#933;&#928;&#913;%20&#932;&#917;&#935;&#925;&#921;&#922;&#919;&#931;%20&#933;&#928;&#919;&#929;&#917;&#931;&#921;&#913;&#931;\&#928;&#929;&#927;&#932;&#933;&#928;&#913;\00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B4904-5DF1-4330-8E06-C8894221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</Template>
  <TotalTime>22</TotalTime>
  <Pages>1</Pages>
  <Words>250</Words>
  <Characters>1495</Characters>
  <Application>Microsoft Office Word</Application>
  <DocSecurity>0</DocSecurity>
  <Lines>51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Κενό έντυπο</vt:lpstr>
      <vt:lpstr>Κενό έντυπο</vt:lpstr>
    </vt:vector>
  </TitlesOfParts>
  <Company>Hewlett-Packard Company</Company>
  <LinksUpToDate>false</LinksUpToDate>
  <CharactersWithSpaces>1767</CharactersWithSpaces>
  <SharedDoc>false</SharedDoc>
  <HLinks>
    <vt:vector size="12" baseType="variant">
      <vt:variant>
        <vt:i4>2752600</vt:i4>
      </vt:variant>
      <vt:variant>
        <vt:i4>3</vt:i4>
      </vt:variant>
      <vt:variant>
        <vt:i4>0</vt:i4>
      </vt:variant>
      <vt:variant>
        <vt:i4>5</vt:i4>
      </vt:variant>
      <vt:variant>
        <vt:lpwstr>mailto:gkanas.ae@gmail.com</vt:lpwstr>
      </vt:variant>
      <vt:variant>
        <vt:lpwstr/>
      </vt:variant>
      <vt:variant>
        <vt:i4>4390964</vt:i4>
      </vt:variant>
      <vt:variant>
        <vt:i4>0</vt:i4>
      </vt:variant>
      <vt:variant>
        <vt:i4>0</vt:i4>
      </vt:variant>
      <vt:variant>
        <vt:i4>5</vt:i4>
      </vt:variant>
      <vt:variant>
        <vt:lpwstr>mailto:promithies@chios.gov.gr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Κενό έντυπο</dc:title>
  <dc:subject/>
  <dc:creator>k_boulas</dc:creator>
  <cp:keywords/>
  <cp:lastModifiedBy>Ioannis Chametis</cp:lastModifiedBy>
  <cp:revision>12</cp:revision>
  <cp:lastPrinted>2025-07-29T09:54:00Z</cp:lastPrinted>
  <dcterms:created xsi:type="dcterms:W3CDTF">2026-04-16T04:37:00Z</dcterms:created>
  <dcterms:modified xsi:type="dcterms:W3CDTF">2026-04-16T05:01:00Z</dcterms:modified>
</cp:coreProperties>
</file>