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CA1A" w14:textId="77777777" w:rsidR="00141F5D" w:rsidRDefault="00141F5D" w:rsidP="007479EF">
      <w:pPr>
        <w:rPr>
          <w:rFonts w:ascii="Book Antiqua" w:hAnsi="Book Antiqua" w:cs="Arial"/>
          <w:noProof/>
          <w:sz w:val="3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02"/>
        <w:gridCol w:w="3278"/>
        <w:gridCol w:w="4191"/>
      </w:tblGrid>
      <w:tr w:rsidR="00141F5D" w:rsidRPr="00141F5D" w14:paraId="5B8801EF" w14:textId="77777777" w:rsidTr="00277031">
        <w:trPr>
          <w:trHeight w:val="866"/>
        </w:trPr>
        <w:tc>
          <w:tcPr>
            <w:tcW w:w="2690" w:type="pct"/>
            <w:gridSpan w:val="2"/>
          </w:tcPr>
          <w:p w14:paraId="2D91FC7F" w14:textId="6CFC741C" w:rsidR="00141F5D" w:rsidRPr="00141F5D" w:rsidRDefault="006E7965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drawing>
                <wp:inline distT="0" distB="0" distL="0" distR="0" wp14:anchorId="7C5073A1" wp14:editId="45AF3120">
                  <wp:extent cx="452755" cy="443230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05EB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ΕΛΛΗΝΙΚΗ ΔΗΜΟΚΡΑΤΙΑ</w:t>
            </w:r>
          </w:p>
          <w:p w14:paraId="418D7BE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 Η Μ Ο Σ    Χ Ι Ο Υ</w:t>
            </w:r>
          </w:p>
          <w:p w14:paraId="6BD61677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Δ/ΝΣΗ ΟΙΚΟΝΟΜΙΚΩΝ ΥΠΗΡΕΣΙΩΝ</w:t>
            </w:r>
          </w:p>
          <w:p w14:paraId="0F28C81F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ΤΜΗΜΑ ΑΠΟΘΗΚΗΣ &amp; ΠΡΟΜΗΘΕΙΩΝ</w:t>
            </w:r>
          </w:p>
        </w:tc>
        <w:tc>
          <w:tcPr>
            <w:tcW w:w="2310" w:type="pct"/>
            <w:vMerge w:val="restart"/>
          </w:tcPr>
          <w:p w14:paraId="2A920E87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       </w:t>
            </w:r>
          </w:p>
          <w:p w14:paraId="40440C89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</w:p>
          <w:p w14:paraId="0DA1C627" w14:textId="2CD35846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="00DA672F">
              <w:rPr>
                <w:rFonts w:ascii="Book Antiqua" w:eastAsia="Arial Unicode MS" w:hAnsi="Book Antiqua"/>
                <w:sz w:val="22"/>
                <w:szCs w:val="22"/>
              </w:rPr>
              <w:t xml:space="preserve">       </w:t>
            </w:r>
            <w:r w:rsidRPr="00141F5D">
              <w:rPr>
                <w:rFonts w:ascii="Book Antiqua" w:eastAsia="Arial Unicode MS" w:hAnsi="Book Antiqua"/>
                <w:sz w:val="22"/>
                <w:szCs w:val="22"/>
              </w:rPr>
              <w:t>Χίος</w:t>
            </w: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, </w:t>
            </w:r>
            <w:r w:rsidR="0038073E">
              <w:rPr>
                <w:rFonts w:ascii="Book Antiqua" w:eastAsia="Arial Unicode MS" w:hAnsi="Book Antiqua"/>
                <w:sz w:val="22"/>
                <w:szCs w:val="22"/>
              </w:rPr>
              <w:t>15</w:t>
            </w:r>
            <w:r w:rsidR="00B36719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="003E23F5">
              <w:rPr>
                <w:rFonts w:ascii="Book Antiqua" w:eastAsia="Arial Unicode MS" w:hAnsi="Book Antiqua"/>
                <w:sz w:val="22"/>
                <w:szCs w:val="22"/>
              </w:rPr>
              <w:t xml:space="preserve">Μαΐου </w:t>
            </w: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>202</w:t>
            </w:r>
            <w:r w:rsidR="00D86574">
              <w:rPr>
                <w:rFonts w:ascii="Book Antiqua" w:eastAsia="Arial Unicode MS" w:hAnsi="Book Antiqua"/>
                <w:sz w:val="22"/>
                <w:szCs w:val="22"/>
              </w:rPr>
              <w:t>6</w:t>
            </w:r>
          </w:p>
          <w:p w14:paraId="118DBFE6" w14:textId="77777777" w:rsidR="00141F5D" w:rsidRDefault="00141F5D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060786C4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69C9C71F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215BD85C" w14:textId="5F819696" w:rsidR="00141F5D" w:rsidRPr="00141F5D" w:rsidRDefault="00141F5D" w:rsidP="00F36070">
            <w:pPr>
              <w:ind w:left="243"/>
              <w:jc w:val="left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</w:tr>
      <w:tr w:rsidR="00141F5D" w:rsidRPr="00141F5D" w14:paraId="2EEE2AAE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BBF16BA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Ταχ.Δ/νση</w:t>
            </w:r>
          </w:p>
        </w:tc>
        <w:tc>
          <w:tcPr>
            <w:tcW w:w="1807" w:type="pct"/>
            <w:vAlign w:val="center"/>
          </w:tcPr>
          <w:p w14:paraId="3CD79C7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Κ. Μονομάχου 3,  82131 Χίος</w:t>
            </w:r>
          </w:p>
        </w:tc>
        <w:tc>
          <w:tcPr>
            <w:tcW w:w="2310" w:type="pct"/>
            <w:vMerge/>
            <w:vAlign w:val="center"/>
          </w:tcPr>
          <w:p w14:paraId="3699376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141F5D" w:rsidRPr="00141F5D" w14:paraId="424820E6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1E80FA9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Πληροφορίες</w:t>
            </w:r>
          </w:p>
        </w:tc>
        <w:tc>
          <w:tcPr>
            <w:tcW w:w="1807" w:type="pct"/>
            <w:vAlign w:val="center"/>
          </w:tcPr>
          <w:p w14:paraId="3EAD6D95" w14:textId="3A359141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38073E">
              <w:rPr>
                <w:rFonts w:ascii="Book Antiqua" w:hAnsi="Book Antiqua"/>
                <w:sz w:val="22"/>
                <w:szCs w:val="22"/>
              </w:rPr>
              <w:t>Χαμέτης Ιωάννης</w:t>
            </w:r>
          </w:p>
        </w:tc>
        <w:tc>
          <w:tcPr>
            <w:tcW w:w="2310" w:type="pct"/>
            <w:vMerge/>
            <w:vAlign w:val="center"/>
          </w:tcPr>
          <w:p w14:paraId="1E51C6E6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5C3B4BF9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6422EBFF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Τηλέφωνο</w:t>
            </w:r>
          </w:p>
        </w:tc>
        <w:tc>
          <w:tcPr>
            <w:tcW w:w="1807" w:type="pct"/>
            <w:vAlign w:val="center"/>
          </w:tcPr>
          <w:p w14:paraId="2AC48AAD" w14:textId="180D93E1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22713-53 0</w:t>
            </w:r>
            <w:r w:rsidR="0038073E">
              <w:rPr>
                <w:rFonts w:ascii="Book Antiqua" w:hAnsi="Book Antiqua"/>
                <w:sz w:val="22"/>
                <w:szCs w:val="22"/>
              </w:rPr>
              <w:t>63</w:t>
            </w:r>
          </w:p>
        </w:tc>
        <w:tc>
          <w:tcPr>
            <w:tcW w:w="2310" w:type="pct"/>
            <w:vMerge/>
            <w:vAlign w:val="center"/>
          </w:tcPr>
          <w:p w14:paraId="5108DE0C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1C63833B" w14:textId="77777777" w:rsidTr="00277031">
        <w:trPr>
          <w:cantSplit/>
          <w:trHeight w:val="227"/>
        </w:trPr>
        <w:tc>
          <w:tcPr>
            <w:tcW w:w="883" w:type="pct"/>
          </w:tcPr>
          <w:p w14:paraId="69DE7296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  <w:lang w:val="de-DE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807" w:type="pct"/>
          </w:tcPr>
          <w:p w14:paraId="15DECA3F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hyperlink r:id="rId9" w:history="1">
              <w:r w:rsidRPr="005C4EBA">
                <w:rPr>
                  <w:rStyle w:val="-"/>
                  <w:rFonts w:ascii="Book Antiqua" w:hAnsi="Book Antiqua"/>
                  <w:sz w:val="22"/>
                  <w:szCs w:val="22"/>
                  <w:lang w:val="en-US"/>
                </w:rPr>
                <w:t>promithies@chios.gov.gr</w:t>
              </w:r>
            </w:hyperlink>
          </w:p>
        </w:tc>
        <w:tc>
          <w:tcPr>
            <w:tcW w:w="2310" w:type="pct"/>
            <w:vMerge/>
            <w:vAlign w:val="center"/>
          </w:tcPr>
          <w:p w14:paraId="1F019FFE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0"/>
                <w:lang w:val="en-US"/>
              </w:rPr>
            </w:pPr>
          </w:p>
        </w:tc>
      </w:tr>
    </w:tbl>
    <w:p w14:paraId="279E9615" w14:textId="77777777" w:rsidR="007479EF" w:rsidRPr="00F36070" w:rsidRDefault="007479EF" w:rsidP="007479EF">
      <w:pPr>
        <w:rPr>
          <w:rFonts w:ascii="Book Antiqua" w:hAnsi="Book Antiqua"/>
          <w:lang w:val="en-US"/>
        </w:rPr>
      </w:pPr>
      <w:r w:rsidRPr="00F36070">
        <w:rPr>
          <w:rFonts w:ascii="Book Antiqua" w:hAnsi="Book Antiqua"/>
          <w:lang w:val="en-US"/>
        </w:rPr>
        <w:t xml:space="preserve">                        </w:t>
      </w:r>
    </w:p>
    <w:p w14:paraId="27D995DC" w14:textId="298054E2" w:rsidR="00C631E0" w:rsidRPr="00C631E0" w:rsidRDefault="00C631E0" w:rsidP="00C631E0">
      <w:pPr>
        <w:keepNext/>
        <w:spacing w:before="240" w:line="360" w:lineRule="auto"/>
        <w:jc w:val="center"/>
        <w:outlineLvl w:val="1"/>
        <w:rPr>
          <w:rFonts w:ascii="Book Antiqua" w:hAnsi="Book Antiqua"/>
          <w:b/>
          <w:bCs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E0">
        <w:rPr>
          <w:rFonts w:ascii="Book Antiqua" w:hAnsi="Book Antiqua"/>
          <w:b/>
          <w:szCs w:val="24"/>
          <w:u w:val="single"/>
        </w:rPr>
        <w:t xml:space="preserve">ΠΡΟΣΚΛΗΣΗ </w:t>
      </w:r>
      <w:r w:rsidR="00B02783">
        <w:rPr>
          <w:rFonts w:ascii="Book Antiqua" w:hAnsi="Book Antiqua"/>
          <w:b/>
          <w:szCs w:val="24"/>
          <w:u w:val="single"/>
        </w:rPr>
        <w:t>ΕΚΔΗΛΩΣΗΣ ΕΝΔΙΑΦΕΡΟΝΤΟΣ</w:t>
      </w:r>
    </w:p>
    <w:p w14:paraId="5B5E9B10" w14:textId="1FD8B55E" w:rsidR="00AB0698" w:rsidRDefault="00C26EEC" w:rsidP="00AB0698">
      <w:pPr>
        <w:spacing w:after="120"/>
        <w:rPr>
          <w:rFonts w:ascii="Book Antiqua" w:hAnsi="Book Antiqua"/>
          <w:sz w:val="22"/>
          <w:szCs w:val="22"/>
        </w:rPr>
      </w:pPr>
      <w:r w:rsidRPr="00277031">
        <w:rPr>
          <w:rFonts w:ascii="Book Antiqua" w:hAnsi="Book Antiqua"/>
          <w:sz w:val="22"/>
          <w:szCs w:val="22"/>
        </w:rPr>
        <w:t xml:space="preserve">Ο Δήμος Χίου σας γνωρίζει ότι προτίθεται να προβεί στην </w:t>
      </w:r>
      <w:r w:rsidR="00032E42" w:rsidRPr="00277031">
        <w:rPr>
          <w:rFonts w:ascii="Book Antiqua" w:hAnsi="Book Antiqua"/>
          <w:sz w:val="22"/>
          <w:szCs w:val="22"/>
        </w:rPr>
        <w:t xml:space="preserve">ανάθεση της </w:t>
      </w:r>
      <w:r w:rsidRPr="00277031">
        <w:rPr>
          <w:rFonts w:ascii="Book Antiqua" w:hAnsi="Book Antiqua"/>
          <w:sz w:val="22"/>
          <w:szCs w:val="22"/>
        </w:rPr>
        <w:t>προμήθεια</w:t>
      </w:r>
      <w:r w:rsidR="00032E42" w:rsidRPr="00277031">
        <w:rPr>
          <w:rFonts w:ascii="Book Antiqua" w:hAnsi="Book Antiqua"/>
          <w:sz w:val="22"/>
          <w:szCs w:val="22"/>
        </w:rPr>
        <w:t xml:space="preserve">ς με τίτλο </w:t>
      </w:r>
      <w:r w:rsidRPr="00277031">
        <w:rPr>
          <w:rFonts w:ascii="Book Antiqua" w:hAnsi="Book Antiqua"/>
          <w:sz w:val="22"/>
          <w:szCs w:val="22"/>
        </w:rPr>
        <w:t xml:space="preserve"> </w:t>
      </w:r>
      <w:r w:rsidR="009F1772" w:rsidRPr="00277031">
        <w:rPr>
          <w:rFonts w:ascii="Book Antiqua" w:hAnsi="Book Antiqua"/>
          <w:b/>
          <w:bCs/>
          <w:sz w:val="22"/>
          <w:szCs w:val="22"/>
        </w:rPr>
        <w:t>«</w:t>
      </w:r>
      <w:r w:rsidR="005D2013">
        <w:rPr>
          <w:rFonts w:ascii="Book Antiqua" w:hAnsi="Book Antiqua"/>
          <w:b/>
          <w:bCs/>
          <w:sz w:val="22"/>
          <w:szCs w:val="22"/>
        </w:rPr>
        <w:t xml:space="preserve">Προμήθεια </w:t>
      </w:r>
      <w:r w:rsidR="00833400">
        <w:rPr>
          <w:rFonts w:ascii="Book Antiqua" w:hAnsi="Book Antiqua"/>
          <w:b/>
          <w:bCs/>
          <w:sz w:val="22"/>
          <w:szCs w:val="22"/>
        </w:rPr>
        <w:t>επίπλων για το</w:t>
      </w:r>
      <w:r w:rsidR="0023436C">
        <w:rPr>
          <w:rFonts w:ascii="Book Antiqua" w:hAnsi="Book Antiqua"/>
          <w:b/>
          <w:bCs/>
          <w:sz w:val="22"/>
          <w:szCs w:val="22"/>
        </w:rPr>
        <w:t xml:space="preserve"> </w:t>
      </w:r>
      <w:r w:rsidR="00B30323">
        <w:rPr>
          <w:rFonts w:ascii="Book Antiqua" w:hAnsi="Book Antiqua"/>
          <w:b/>
          <w:bCs/>
          <w:sz w:val="22"/>
          <w:szCs w:val="22"/>
        </w:rPr>
        <w:t>ΚΔΑΠ Καρδαμύλων ¨ΣΥΝΕΡΓΕΙΟ</w:t>
      </w:r>
      <w:r w:rsidR="009251FC">
        <w:rPr>
          <w:rFonts w:ascii="Book Antiqua" w:hAnsi="Book Antiqua"/>
          <w:b/>
          <w:bCs/>
          <w:sz w:val="22"/>
          <w:szCs w:val="22"/>
        </w:rPr>
        <w:t>¨ Δήμου Χίου</w:t>
      </w:r>
      <w:r w:rsidR="009F1772" w:rsidRPr="00277031">
        <w:rPr>
          <w:rFonts w:ascii="Book Antiqua" w:hAnsi="Book Antiqua"/>
          <w:b/>
          <w:bCs/>
          <w:sz w:val="22"/>
          <w:szCs w:val="22"/>
        </w:rPr>
        <w:t>»</w:t>
      </w:r>
      <w:r w:rsidR="00D33E8A" w:rsidRPr="00277031">
        <w:rPr>
          <w:rFonts w:ascii="Book Antiqua" w:hAnsi="Book Antiqua"/>
          <w:sz w:val="22"/>
          <w:szCs w:val="22"/>
        </w:rPr>
        <w:t>.</w:t>
      </w:r>
    </w:p>
    <w:p w14:paraId="4C004E12" w14:textId="35B4766D" w:rsidR="005834BF" w:rsidRDefault="00C26EEC" w:rsidP="005B7CEA">
      <w:pPr>
        <w:spacing w:before="120"/>
        <w:rPr>
          <w:rFonts w:ascii="Book Antiqua" w:hAnsi="Book Antiqua"/>
          <w:sz w:val="22"/>
          <w:szCs w:val="22"/>
        </w:rPr>
      </w:pPr>
      <w:r w:rsidRPr="00F36070">
        <w:rPr>
          <w:rFonts w:ascii="Book Antiqua" w:hAnsi="Book Antiqua"/>
          <w:sz w:val="22"/>
          <w:szCs w:val="22"/>
        </w:rPr>
        <w:t>Η ανάδειξη του προμηθευτή θα γίνει με βάση τη χαμηλότερη τιμή, εφόσον τ</w:t>
      </w:r>
      <w:r w:rsidR="004A2B0B">
        <w:rPr>
          <w:rFonts w:ascii="Book Antiqua" w:hAnsi="Book Antiqua"/>
          <w:sz w:val="22"/>
          <w:szCs w:val="22"/>
        </w:rPr>
        <w:t>ο</w:t>
      </w:r>
      <w:r w:rsidRPr="00F36070">
        <w:rPr>
          <w:rFonts w:ascii="Book Antiqua" w:hAnsi="Book Antiqua"/>
          <w:sz w:val="22"/>
          <w:szCs w:val="22"/>
        </w:rPr>
        <w:t xml:space="preserve"> προσφερόμεν</w:t>
      </w:r>
      <w:r w:rsidR="004A2B0B">
        <w:rPr>
          <w:rFonts w:ascii="Book Antiqua" w:hAnsi="Book Antiqua"/>
          <w:sz w:val="22"/>
          <w:szCs w:val="22"/>
        </w:rPr>
        <w:t>ο</w:t>
      </w:r>
      <w:r w:rsidRPr="00F36070">
        <w:rPr>
          <w:rFonts w:ascii="Book Antiqua" w:hAnsi="Book Antiqua"/>
          <w:sz w:val="22"/>
          <w:szCs w:val="22"/>
        </w:rPr>
        <w:t xml:space="preserve"> είδ</w:t>
      </w:r>
      <w:r w:rsidR="004A2B0B">
        <w:rPr>
          <w:rFonts w:ascii="Book Antiqua" w:hAnsi="Book Antiqua"/>
          <w:sz w:val="22"/>
          <w:szCs w:val="22"/>
        </w:rPr>
        <w:t>ος</w:t>
      </w:r>
      <w:r w:rsidRPr="00F36070">
        <w:rPr>
          <w:rFonts w:ascii="Book Antiqua" w:hAnsi="Book Antiqua"/>
          <w:sz w:val="22"/>
          <w:szCs w:val="22"/>
        </w:rPr>
        <w:t xml:space="preserve"> πληρ</w:t>
      </w:r>
      <w:r w:rsidR="00D817E2">
        <w:rPr>
          <w:rFonts w:ascii="Book Antiqua" w:hAnsi="Book Antiqua"/>
          <w:sz w:val="22"/>
          <w:szCs w:val="22"/>
        </w:rPr>
        <w:t>οί</w:t>
      </w:r>
      <w:r w:rsidRPr="00F36070">
        <w:rPr>
          <w:rFonts w:ascii="Book Antiqua" w:hAnsi="Book Antiqua"/>
          <w:sz w:val="22"/>
          <w:szCs w:val="22"/>
        </w:rPr>
        <w:t xml:space="preserve"> τ</w:t>
      </w:r>
      <w:r w:rsidR="00AB0698">
        <w:rPr>
          <w:rFonts w:ascii="Book Antiqua" w:hAnsi="Book Antiqua"/>
          <w:sz w:val="22"/>
          <w:szCs w:val="22"/>
        </w:rPr>
        <w:t>ι</w:t>
      </w:r>
      <w:r w:rsidRPr="00F36070">
        <w:rPr>
          <w:rFonts w:ascii="Book Antiqua" w:hAnsi="Book Antiqua"/>
          <w:sz w:val="22"/>
          <w:szCs w:val="22"/>
        </w:rPr>
        <w:t>ς απαιτήσεις τη</w:t>
      </w:r>
      <w:r w:rsidR="00D64501">
        <w:rPr>
          <w:rFonts w:ascii="Book Antiqua" w:hAnsi="Book Antiqua"/>
          <w:sz w:val="22"/>
          <w:szCs w:val="22"/>
        </w:rPr>
        <w:t>ς</w:t>
      </w:r>
      <w:r w:rsidRPr="00F36070">
        <w:rPr>
          <w:rFonts w:ascii="Book Antiqua" w:hAnsi="Book Antiqua"/>
          <w:sz w:val="22"/>
          <w:szCs w:val="22"/>
        </w:rPr>
        <w:t xml:space="preserve"> </w:t>
      </w:r>
      <w:r w:rsidR="00AA0330">
        <w:rPr>
          <w:rFonts w:ascii="Book Antiqua" w:hAnsi="Book Antiqua"/>
          <w:sz w:val="22"/>
          <w:szCs w:val="22"/>
        </w:rPr>
        <w:t>από</w:t>
      </w:r>
      <w:r w:rsidR="00D817E2">
        <w:rPr>
          <w:rFonts w:ascii="Book Antiqua" w:hAnsi="Book Antiqua"/>
          <w:sz w:val="22"/>
          <w:szCs w:val="22"/>
        </w:rPr>
        <w:t xml:space="preserve"> </w:t>
      </w:r>
      <w:r w:rsidR="00D64501">
        <w:rPr>
          <w:rFonts w:ascii="Book Antiqua" w:hAnsi="Book Antiqua"/>
          <w:sz w:val="22"/>
          <w:szCs w:val="22"/>
        </w:rPr>
        <w:t>29-04-2026</w:t>
      </w:r>
      <w:r w:rsidR="00D817E2">
        <w:rPr>
          <w:rFonts w:ascii="Book Antiqua" w:hAnsi="Book Antiqua"/>
          <w:sz w:val="22"/>
          <w:szCs w:val="22"/>
        </w:rPr>
        <w:t xml:space="preserve"> </w:t>
      </w:r>
      <w:r w:rsidR="007606E9" w:rsidRPr="007606E9">
        <w:rPr>
          <w:rFonts w:ascii="Book Antiqua" w:hAnsi="Book Antiqua"/>
          <w:sz w:val="22"/>
          <w:szCs w:val="22"/>
        </w:rPr>
        <w:t>σχετική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μελέτη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</w:t>
      </w:r>
      <w:r w:rsidR="00D817E2">
        <w:rPr>
          <w:rFonts w:ascii="Book Antiqua" w:hAnsi="Book Antiqua"/>
          <w:sz w:val="22"/>
          <w:szCs w:val="22"/>
        </w:rPr>
        <w:t xml:space="preserve">της Διεύθυνσης </w:t>
      </w:r>
      <w:r w:rsidR="00820068">
        <w:rPr>
          <w:rFonts w:ascii="Book Antiqua" w:hAnsi="Book Antiqua"/>
          <w:sz w:val="22"/>
          <w:szCs w:val="22"/>
        </w:rPr>
        <w:t>Κοινωνικής Προστασίας, Παιδείας &amp; Πολιτισμού</w:t>
      </w:r>
      <w:r w:rsidR="001D0ACD">
        <w:rPr>
          <w:rFonts w:ascii="Book Antiqua" w:hAnsi="Book Antiqua"/>
          <w:sz w:val="22"/>
          <w:szCs w:val="22"/>
        </w:rPr>
        <w:t xml:space="preserve"> του Δήμου Χίου</w:t>
      </w:r>
      <w:r w:rsidR="007606E9" w:rsidRPr="007606E9">
        <w:rPr>
          <w:rFonts w:ascii="Book Antiqua" w:hAnsi="Book Antiqua"/>
          <w:sz w:val="22"/>
          <w:szCs w:val="22"/>
        </w:rPr>
        <w:t xml:space="preserve">, </w:t>
      </w:r>
      <w:r w:rsidR="00AB0698">
        <w:rPr>
          <w:rFonts w:ascii="Book Antiqua" w:hAnsi="Book Antiqua"/>
          <w:sz w:val="22"/>
          <w:szCs w:val="22"/>
        </w:rPr>
        <w:t>η οποία</w:t>
      </w:r>
      <w:r w:rsidR="007606E9" w:rsidRPr="007606E9">
        <w:rPr>
          <w:rFonts w:ascii="Book Antiqua" w:hAnsi="Book Antiqua"/>
          <w:sz w:val="22"/>
          <w:szCs w:val="22"/>
        </w:rPr>
        <w:t xml:space="preserve"> επισυνάπτεται στην παρούσα πρόσκληση</w:t>
      </w:r>
      <w:r w:rsidR="007606E9">
        <w:rPr>
          <w:rFonts w:ascii="Book Antiqua" w:hAnsi="Book Antiqua"/>
          <w:sz w:val="22"/>
          <w:szCs w:val="22"/>
        </w:rPr>
        <w:t xml:space="preserve">. </w:t>
      </w:r>
    </w:p>
    <w:p w14:paraId="6BD61DA2" w14:textId="2A7775C2" w:rsidR="00C26EEC" w:rsidRPr="00F36070" w:rsidRDefault="005B7CEA" w:rsidP="00675470">
      <w:pPr>
        <w:spacing w:before="120"/>
        <w:rPr>
          <w:rFonts w:ascii="Book Antiqua" w:hAnsi="Book Antiqua"/>
          <w:b/>
          <w:bCs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Η</w:t>
      </w:r>
      <w:r w:rsidR="00C26EEC" w:rsidRPr="00F36070">
        <w:rPr>
          <w:rFonts w:ascii="Book Antiqua" w:hAnsi="Book Antiqua"/>
          <w:sz w:val="22"/>
          <w:szCs w:val="22"/>
        </w:rPr>
        <w:t xml:space="preserve"> δαπάνη</w:t>
      </w:r>
      <w:r w:rsidR="00AB0698">
        <w:rPr>
          <w:rFonts w:ascii="Book Antiqua" w:hAnsi="Book Antiqua"/>
          <w:sz w:val="22"/>
          <w:szCs w:val="22"/>
        </w:rPr>
        <w:t xml:space="preserve"> </w:t>
      </w:r>
      <w:r w:rsidR="00EA3B80">
        <w:rPr>
          <w:rFonts w:ascii="Book Antiqua" w:hAnsi="Book Antiqua"/>
          <w:sz w:val="22"/>
          <w:szCs w:val="22"/>
        </w:rPr>
        <w:t>δεν μπορεί να υπερβαίνει τα</w:t>
      </w:r>
      <w:r w:rsidR="007501C8">
        <w:rPr>
          <w:rFonts w:ascii="Book Antiqua" w:hAnsi="Book Antiqua"/>
          <w:sz w:val="22"/>
          <w:szCs w:val="22"/>
        </w:rPr>
        <w:t xml:space="preserve"> </w:t>
      </w:r>
      <w:r w:rsidR="005855E4">
        <w:rPr>
          <w:rFonts w:ascii="Book Antiqua" w:hAnsi="Book Antiqua"/>
          <w:b/>
          <w:bCs/>
          <w:sz w:val="22"/>
          <w:szCs w:val="22"/>
        </w:rPr>
        <w:t>451,01</w:t>
      </w:r>
      <w:r w:rsidR="007501C8" w:rsidRPr="00E0556C">
        <w:rPr>
          <w:rFonts w:ascii="Book Antiqua" w:hAnsi="Book Antiqua"/>
          <w:b/>
          <w:bCs/>
          <w:sz w:val="22"/>
          <w:szCs w:val="22"/>
        </w:rPr>
        <w:t xml:space="preserve"> €</w:t>
      </w:r>
      <w:r w:rsidR="00EA3B80">
        <w:rPr>
          <w:rFonts w:ascii="Book Antiqua" w:hAnsi="Book Antiqua"/>
          <w:sz w:val="22"/>
          <w:szCs w:val="22"/>
        </w:rPr>
        <w:t xml:space="preserve"> </w:t>
      </w:r>
      <w:r w:rsidR="00AB0698">
        <w:rPr>
          <w:rFonts w:ascii="Book Antiqua" w:hAnsi="Book Antiqua"/>
          <w:sz w:val="22"/>
          <w:szCs w:val="22"/>
        </w:rPr>
        <w:t xml:space="preserve">και </w:t>
      </w:r>
      <w:r w:rsidR="00C26EEC" w:rsidRPr="00F36070">
        <w:rPr>
          <w:rFonts w:ascii="Book Antiqua" w:hAnsi="Book Antiqua"/>
          <w:sz w:val="22"/>
          <w:szCs w:val="22"/>
        </w:rPr>
        <w:t>θα καλυφθεί από πιστώσεις που είναι εγγεγραμμένες στο</w:t>
      </w:r>
      <w:r w:rsidR="005C08CC">
        <w:rPr>
          <w:rFonts w:ascii="Book Antiqua" w:hAnsi="Book Antiqua"/>
          <w:sz w:val="22"/>
          <w:szCs w:val="22"/>
        </w:rPr>
        <w:t>υς</w:t>
      </w:r>
      <w:r w:rsidR="00C26EEC" w:rsidRPr="00F36070">
        <w:rPr>
          <w:rFonts w:ascii="Book Antiqua" w:hAnsi="Book Antiqua"/>
          <w:sz w:val="22"/>
          <w:szCs w:val="22"/>
        </w:rPr>
        <w:t xml:space="preserve"> Προϋπολογισμ</w:t>
      </w:r>
      <w:r w:rsidR="005C08CC">
        <w:rPr>
          <w:rFonts w:ascii="Book Antiqua" w:hAnsi="Book Antiqua"/>
          <w:sz w:val="22"/>
          <w:szCs w:val="22"/>
        </w:rPr>
        <w:t>ούς</w:t>
      </w:r>
      <w:r w:rsidR="00C26EEC" w:rsidRPr="00F36070">
        <w:rPr>
          <w:rFonts w:ascii="Book Antiqua" w:hAnsi="Book Antiqua"/>
          <w:sz w:val="22"/>
          <w:szCs w:val="22"/>
        </w:rPr>
        <w:t xml:space="preserve"> του Δήμου Χίου οικ. </w:t>
      </w:r>
      <w:r w:rsidR="005C08CC">
        <w:rPr>
          <w:rFonts w:ascii="Book Antiqua" w:hAnsi="Book Antiqua"/>
          <w:sz w:val="22"/>
          <w:szCs w:val="22"/>
        </w:rPr>
        <w:t>ετών</w:t>
      </w:r>
      <w:r w:rsidR="00C26EEC" w:rsidRPr="00F36070">
        <w:rPr>
          <w:rFonts w:ascii="Book Antiqua" w:hAnsi="Book Antiqua"/>
          <w:sz w:val="22"/>
          <w:szCs w:val="22"/>
        </w:rPr>
        <w:t xml:space="preserve"> 202</w:t>
      </w:r>
      <w:r w:rsidR="007A46EA">
        <w:rPr>
          <w:rFonts w:ascii="Book Antiqua" w:hAnsi="Book Antiqua"/>
          <w:sz w:val="22"/>
          <w:szCs w:val="22"/>
        </w:rPr>
        <w:t>6</w:t>
      </w:r>
      <w:r w:rsidR="005C08CC">
        <w:rPr>
          <w:rFonts w:ascii="Book Antiqua" w:hAnsi="Book Antiqua"/>
          <w:sz w:val="22"/>
          <w:szCs w:val="22"/>
        </w:rPr>
        <w:t xml:space="preserve"> </w:t>
      </w:r>
      <w:r w:rsidR="00C26EEC" w:rsidRPr="00F36070">
        <w:rPr>
          <w:rFonts w:ascii="Book Antiqua" w:hAnsi="Book Antiqua"/>
          <w:sz w:val="22"/>
          <w:szCs w:val="22"/>
        </w:rPr>
        <w:t xml:space="preserve">στον 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ΑΛΕ </w:t>
      </w:r>
      <w:r w:rsidR="00E604C2">
        <w:rPr>
          <w:rFonts w:ascii="Book Antiqua" w:hAnsi="Book Antiqua"/>
          <w:b/>
          <w:bCs/>
          <w:sz w:val="22"/>
          <w:szCs w:val="22"/>
        </w:rPr>
        <w:t>055.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2.2.6.09.</w:t>
      </w:r>
      <w:r w:rsidR="000379FB">
        <w:rPr>
          <w:rFonts w:ascii="Book Antiqua" w:hAnsi="Book Antiqua"/>
          <w:b/>
          <w:bCs/>
          <w:sz w:val="22"/>
          <w:szCs w:val="22"/>
        </w:rPr>
        <w:t>89</w:t>
      </w:r>
      <w:r w:rsidR="00E604C2" w:rsidRPr="00E604C2">
        <w:rPr>
          <w:rFonts w:ascii="Book Antiqua" w:hAnsi="Book Antiqua"/>
          <w:b/>
          <w:bCs/>
          <w:sz w:val="22"/>
          <w:szCs w:val="22"/>
        </w:rPr>
        <w:t>.00</w:t>
      </w:r>
      <w:r w:rsidR="000379FB">
        <w:rPr>
          <w:rFonts w:ascii="Book Antiqua" w:hAnsi="Book Antiqua"/>
          <w:b/>
          <w:bCs/>
          <w:sz w:val="22"/>
          <w:szCs w:val="22"/>
        </w:rPr>
        <w:t>4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(</w:t>
      </w:r>
      <w:r w:rsidR="005C08CC">
        <w:rPr>
          <w:rFonts w:ascii="Book Antiqua" w:hAnsi="Book Antiqua"/>
          <w:b/>
          <w:bCs/>
          <w:sz w:val="22"/>
          <w:szCs w:val="22"/>
        </w:rPr>
        <w:t xml:space="preserve">πρώην </w:t>
      </w:r>
      <w:r w:rsidR="00C26EEC" w:rsidRPr="004B45FB">
        <w:rPr>
          <w:rFonts w:ascii="Book Antiqua" w:hAnsi="Book Antiqua"/>
          <w:b/>
          <w:bCs/>
          <w:sz w:val="22"/>
          <w:szCs w:val="22"/>
        </w:rPr>
        <w:t>Κ.Α.</w:t>
      </w:r>
      <w:r w:rsidR="005C08CC">
        <w:rPr>
          <w:rFonts w:ascii="Book Antiqua" w:hAnsi="Book Antiqua"/>
          <w:b/>
          <w:bCs/>
          <w:sz w:val="22"/>
          <w:szCs w:val="22"/>
        </w:rPr>
        <w:t xml:space="preserve"> Δαπανών</w:t>
      </w:r>
      <w:r w:rsidR="00D658B7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0C0BC8">
        <w:rPr>
          <w:rFonts w:ascii="Book Antiqua" w:hAnsi="Book Antiqua"/>
          <w:b/>
          <w:bCs/>
          <w:sz w:val="22"/>
          <w:szCs w:val="22"/>
        </w:rPr>
        <w:t>60-6484.002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)</w:t>
      </w:r>
      <w:r w:rsidR="002E4183" w:rsidRPr="00F36070">
        <w:rPr>
          <w:rFonts w:ascii="Book Antiqua" w:hAnsi="Book Antiqua"/>
          <w:sz w:val="22"/>
          <w:szCs w:val="22"/>
        </w:rPr>
        <w:t xml:space="preserve"> με τίτλο 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«</w:t>
      </w:r>
      <w:r w:rsidR="009B7B42">
        <w:rPr>
          <w:rFonts w:ascii="Book Antiqua" w:hAnsi="Book Antiqua"/>
          <w:b/>
          <w:bCs/>
          <w:sz w:val="22"/>
          <w:szCs w:val="22"/>
        </w:rPr>
        <w:t>Λοιπά έξοδα προγράμματος ΚΔΑΠ Καρδαμύλων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»</w:t>
      </w:r>
      <w:r w:rsidR="002E4183" w:rsidRPr="00F36070">
        <w:rPr>
          <w:rFonts w:ascii="Book Antiqua" w:hAnsi="Book Antiqua"/>
          <w:sz w:val="22"/>
          <w:szCs w:val="22"/>
        </w:rPr>
        <w:t xml:space="preserve">. </w:t>
      </w:r>
    </w:p>
    <w:p w14:paraId="103BD0F5" w14:textId="338FCB22" w:rsidR="00C26EEC" w:rsidRPr="00F36070" w:rsidRDefault="007501C8" w:rsidP="00675470">
      <w:pPr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Οι ενδιαφερόμενοι καλούνται να </w:t>
      </w:r>
      <w:r w:rsidR="00B70C11">
        <w:rPr>
          <w:rFonts w:ascii="Book Antiqua" w:hAnsi="Book Antiqua"/>
          <w:sz w:val="22"/>
          <w:szCs w:val="22"/>
        </w:rPr>
        <w:t xml:space="preserve">το </w:t>
      </w:r>
      <w:r w:rsidR="00B02783">
        <w:rPr>
          <w:rFonts w:ascii="Book Antiqua" w:hAnsi="Book Antiqua"/>
          <w:sz w:val="22"/>
          <w:szCs w:val="22"/>
        </w:rPr>
        <w:t>δηλώσουν</w:t>
      </w:r>
      <w:r w:rsidR="00C26EEC" w:rsidRPr="00F36070">
        <w:rPr>
          <w:rFonts w:ascii="Book Antiqua" w:hAnsi="Book Antiqua"/>
          <w:sz w:val="22"/>
          <w:szCs w:val="22"/>
        </w:rPr>
        <w:t xml:space="preserve"> </w:t>
      </w:r>
      <w:r w:rsidR="00B70C11">
        <w:rPr>
          <w:rFonts w:ascii="Book Antiqua" w:hAnsi="Book Antiqua"/>
          <w:sz w:val="22"/>
          <w:szCs w:val="22"/>
        </w:rPr>
        <w:t xml:space="preserve">μέσω της </w:t>
      </w:r>
      <w:r w:rsidR="000E0621">
        <w:rPr>
          <w:rFonts w:ascii="Book Antiqua" w:hAnsi="Book Antiqua"/>
          <w:sz w:val="22"/>
          <w:szCs w:val="22"/>
        </w:rPr>
        <w:t>ιστοσελίδας του Δ. Χίου (</w:t>
      </w:r>
      <w:hyperlink r:id="rId10" w:history="1"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www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chios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gov</w:t>
        </w:r>
        <w:r w:rsidR="000E0621"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="000E0621"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gr</w:t>
        </w:r>
      </w:hyperlink>
      <w:r w:rsidR="000E0621" w:rsidRPr="00A56151">
        <w:rPr>
          <w:rFonts w:ascii="Book Antiqua" w:hAnsi="Book Antiqua"/>
          <w:sz w:val="22"/>
          <w:szCs w:val="22"/>
        </w:rPr>
        <w:t>)</w:t>
      </w:r>
      <w:r w:rsidR="00675470">
        <w:rPr>
          <w:rFonts w:ascii="Book Antiqua" w:hAnsi="Book Antiqua"/>
          <w:sz w:val="22"/>
          <w:szCs w:val="22"/>
        </w:rPr>
        <w:t>,</w:t>
      </w:r>
      <w:r w:rsidR="00B70C11">
        <w:rPr>
          <w:rFonts w:ascii="Book Antiqua" w:hAnsi="Book Antiqua"/>
          <w:sz w:val="22"/>
          <w:szCs w:val="22"/>
        </w:rPr>
        <w:t xml:space="preserve"> </w:t>
      </w:r>
      <w:r w:rsidR="00A56151">
        <w:rPr>
          <w:rFonts w:ascii="Book Antiqua" w:hAnsi="Book Antiqua"/>
          <w:sz w:val="22"/>
          <w:szCs w:val="22"/>
        </w:rPr>
        <w:t xml:space="preserve">υποβάλλοντας και </w:t>
      </w:r>
      <w:r w:rsidR="00286E0C">
        <w:rPr>
          <w:rFonts w:ascii="Book Antiqua" w:hAnsi="Book Antiqua"/>
          <w:sz w:val="22"/>
          <w:szCs w:val="22"/>
        </w:rPr>
        <w:t xml:space="preserve">μη δεσμευτική οικονομική προσφορά, </w:t>
      </w:r>
      <w:r w:rsidR="00C26EEC" w:rsidRPr="00F36070">
        <w:rPr>
          <w:rFonts w:ascii="Book Antiqua" w:hAnsi="Book Antiqua"/>
          <w:sz w:val="22"/>
          <w:szCs w:val="22"/>
        </w:rPr>
        <w:t xml:space="preserve">μέχρι και την </w:t>
      </w:r>
      <w:r w:rsidR="00124735">
        <w:rPr>
          <w:rFonts w:ascii="Book Antiqua" w:hAnsi="Book Antiqua"/>
          <w:b/>
          <w:bCs/>
          <w:sz w:val="22"/>
          <w:szCs w:val="22"/>
          <w:u w:val="single"/>
        </w:rPr>
        <w:t>Τρίτη</w:t>
      </w:r>
      <w:r w:rsidR="003E23F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9F4F5F">
        <w:rPr>
          <w:rFonts w:ascii="Book Antiqua" w:hAnsi="Book Antiqua"/>
          <w:b/>
          <w:bCs/>
          <w:sz w:val="22"/>
          <w:szCs w:val="22"/>
          <w:u w:val="single"/>
        </w:rPr>
        <w:t>19</w:t>
      </w:r>
      <w:r w:rsidR="00675470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3E23F5">
        <w:rPr>
          <w:rFonts w:ascii="Book Antiqua" w:hAnsi="Book Antiqua"/>
          <w:b/>
          <w:bCs/>
          <w:sz w:val="22"/>
          <w:szCs w:val="22"/>
          <w:u w:val="single"/>
        </w:rPr>
        <w:t>Μαΐ</w:t>
      </w:r>
      <w:r w:rsidR="00675470">
        <w:rPr>
          <w:rFonts w:ascii="Book Antiqua" w:hAnsi="Book Antiqua"/>
          <w:b/>
          <w:bCs/>
          <w:sz w:val="22"/>
          <w:szCs w:val="22"/>
          <w:u w:val="single"/>
        </w:rPr>
        <w:t>ου</w:t>
      </w:r>
      <w:r w:rsidR="00B36719" w:rsidRPr="00411C9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C26EEC" w:rsidRPr="00411C95">
        <w:rPr>
          <w:rFonts w:ascii="Book Antiqua" w:hAnsi="Book Antiqua"/>
          <w:b/>
          <w:bCs/>
          <w:sz w:val="22"/>
          <w:szCs w:val="22"/>
          <w:u w:val="single"/>
        </w:rPr>
        <w:t>202</w:t>
      </w:r>
      <w:r w:rsidR="00F71C14">
        <w:rPr>
          <w:rFonts w:ascii="Book Antiqua" w:hAnsi="Book Antiqua"/>
          <w:b/>
          <w:bCs/>
          <w:sz w:val="22"/>
          <w:szCs w:val="22"/>
          <w:u w:val="single"/>
        </w:rPr>
        <w:t>6</w:t>
      </w:r>
      <w:r w:rsidR="00675470">
        <w:rPr>
          <w:rFonts w:ascii="Book Antiqua" w:hAnsi="Book Antiqua"/>
          <w:sz w:val="22"/>
          <w:szCs w:val="22"/>
        </w:rPr>
        <w:t>.</w:t>
      </w:r>
    </w:p>
    <w:p w14:paraId="4AE23856" w14:textId="77777777" w:rsidR="005239E4" w:rsidRDefault="005239E4" w:rsidP="00E90373">
      <w:pPr>
        <w:rPr>
          <w:rFonts w:ascii="Book Antiqua" w:hAnsi="Book Antiqua"/>
          <w:sz w:val="22"/>
          <w:szCs w:val="22"/>
          <w:u w:val="single"/>
        </w:rPr>
      </w:pPr>
    </w:p>
    <w:p w14:paraId="54D1C432" w14:textId="77777777" w:rsidR="002051D7" w:rsidRDefault="002051D7" w:rsidP="00E90373">
      <w:pPr>
        <w:rPr>
          <w:rFonts w:ascii="Book Antiqua" w:hAnsi="Book Antiqua"/>
          <w:sz w:val="22"/>
          <w:szCs w:val="22"/>
          <w:u w:val="single"/>
        </w:rPr>
      </w:pPr>
    </w:p>
    <w:p w14:paraId="28581A81" w14:textId="77777777" w:rsidR="002051D7" w:rsidRPr="00B87290" w:rsidRDefault="002051D7" w:rsidP="00E90373">
      <w:pPr>
        <w:rPr>
          <w:rFonts w:ascii="Book Antiqua" w:hAnsi="Book Antiqua"/>
          <w:sz w:val="22"/>
          <w:szCs w:val="22"/>
          <w:u w:val="single"/>
        </w:rPr>
      </w:pPr>
    </w:p>
    <w:p w14:paraId="03A01710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2FA17BEF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p w14:paraId="6DCA1339" w14:textId="77777777" w:rsidR="00BC645B" w:rsidRPr="002051D7" w:rsidRDefault="00BC645B" w:rsidP="00B87290">
      <w:pPr>
        <w:jc w:val="center"/>
        <w:rPr>
          <w:rFonts w:ascii="Book Antiqua" w:hAnsi="Book Antiqua"/>
          <w:sz w:val="22"/>
          <w:szCs w:val="22"/>
        </w:rPr>
      </w:pPr>
    </w:p>
    <w:sectPr w:rsidR="00BC645B" w:rsidRPr="002051D7" w:rsidSect="005834BF">
      <w:footerReference w:type="default" r:id="rId11"/>
      <w:pgSz w:w="11907" w:h="16840" w:code="9"/>
      <w:pgMar w:top="851" w:right="1418" w:bottom="1134" w:left="1418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9964" w14:textId="77777777" w:rsidR="00BD2FFC" w:rsidRDefault="00BD2FFC" w:rsidP="0055294B">
      <w:r>
        <w:separator/>
      </w:r>
    </w:p>
  </w:endnote>
  <w:endnote w:type="continuationSeparator" w:id="0">
    <w:p w14:paraId="3231297B" w14:textId="77777777" w:rsidR="00BD2FFC" w:rsidRDefault="00BD2FFC" w:rsidP="0055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UB-King">
    <w:charset w:val="00"/>
    <w:family w:val="auto"/>
    <w:pitch w:val="variable"/>
    <w:sig w:usb0="00000003" w:usb1="00000000" w:usb2="00000000" w:usb3="00000000" w:csb0="00000001" w:csb1="00000000"/>
  </w:font>
  <w:font w:name="UB-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20"/>
      </w:rPr>
      <w:id w:val="-1179962639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062A40D" w14:textId="77777777" w:rsidR="005834BF" w:rsidRDefault="005834BF">
            <w:pPr>
              <w:pStyle w:val="aa"/>
              <w:jc w:val="center"/>
              <w:rPr>
                <w:rFonts w:ascii="Book Antiqua" w:hAnsi="Book Antiqua"/>
                <w:sz w:val="20"/>
                <w:lang w:val="el-GR"/>
              </w:rPr>
            </w:pPr>
          </w:p>
          <w:p w14:paraId="0E1B4AE7" w14:textId="05217A6F" w:rsidR="005834BF" w:rsidRPr="005834BF" w:rsidRDefault="005834BF">
            <w:pPr>
              <w:pStyle w:val="aa"/>
              <w:jc w:val="center"/>
              <w:rPr>
                <w:rFonts w:ascii="Book Antiqua" w:hAnsi="Book Antiqua"/>
                <w:sz w:val="20"/>
              </w:rPr>
            </w:pPr>
            <w:r w:rsidRPr="005834BF">
              <w:rPr>
                <w:rFonts w:ascii="Book Antiqua" w:hAnsi="Book Antiqua"/>
                <w:sz w:val="20"/>
                <w:lang w:val="el-GR"/>
              </w:rPr>
              <w:t xml:space="preserve">Σελίδα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PAGE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  <w:r w:rsidRPr="005834BF">
              <w:rPr>
                <w:rFonts w:ascii="Book Antiqua" w:hAnsi="Book Antiqua"/>
                <w:sz w:val="20"/>
                <w:lang w:val="el-GR"/>
              </w:rPr>
              <w:t xml:space="preserve"> από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NUMPAGES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CCBAC4B" w14:textId="77777777" w:rsidR="00C50D42" w:rsidRPr="00C50D42" w:rsidRDefault="00C50D42" w:rsidP="00C50D42">
    <w:pPr>
      <w:pStyle w:val="aa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892B" w14:textId="77777777" w:rsidR="00BD2FFC" w:rsidRDefault="00BD2FFC" w:rsidP="0055294B">
      <w:r>
        <w:separator/>
      </w:r>
    </w:p>
  </w:footnote>
  <w:footnote w:type="continuationSeparator" w:id="0">
    <w:p w14:paraId="1ABCD209" w14:textId="77777777" w:rsidR="00BD2FFC" w:rsidRDefault="00BD2FFC" w:rsidP="0055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0C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131D3"/>
    <w:multiLevelType w:val="hybridMultilevel"/>
    <w:tmpl w:val="F772875A"/>
    <w:lvl w:ilvl="0" w:tplc="19BEFF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34B7"/>
    <w:multiLevelType w:val="hybridMultilevel"/>
    <w:tmpl w:val="80665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DD2"/>
    <w:multiLevelType w:val="hybridMultilevel"/>
    <w:tmpl w:val="ABE041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0CE5"/>
    <w:multiLevelType w:val="hybridMultilevel"/>
    <w:tmpl w:val="01D23F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703"/>
    <w:multiLevelType w:val="hybridMultilevel"/>
    <w:tmpl w:val="7CE6F4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5A33"/>
    <w:multiLevelType w:val="hybridMultilevel"/>
    <w:tmpl w:val="31B2FC06"/>
    <w:lvl w:ilvl="0" w:tplc="0408001B">
      <w:start w:val="1"/>
      <w:numFmt w:val="lowerRoman"/>
      <w:lvlText w:val="%1."/>
      <w:lvlJc w:val="righ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A01AF0"/>
    <w:multiLevelType w:val="hybridMultilevel"/>
    <w:tmpl w:val="4B9AEC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64BF4"/>
    <w:multiLevelType w:val="hybridMultilevel"/>
    <w:tmpl w:val="C3369026"/>
    <w:lvl w:ilvl="0" w:tplc="6060C374">
      <w:numFmt w:val="bullet"/>
      <w:lvlText w:val=""/>
      <w:lvlJc w:val="left"/>
      <w:pPr>
        <w:ind w:left="1689" w:hanging="555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1393399"/>
    <w:multiLevelType w:val="hybridMultilevel"/>
    <w:tmpl w:val="842851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41AA9"/>
    <w:multiLevelType w:val="hybridMultilevel"/>
    <w:tmpl w:val="6F5CAA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1CB9"/>
    <w:multiLevelType w:val="hybridMultilevel"/>
    <w:tmpl w:val="8D381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28F6"/>
    <w:multiLevelType w:val="hybridMultilevel"/>
    <w:tmpl w:val="3C50435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F2B8F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33133"/>
    <w:multiLevelType w:val="hybridMultilevel"/>
    <w:tmpl w:val="7E702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410B"/>
    <w:multiLevelType w:val="hybridMultilevel"/>
    <w:tmpl w:val="B5A288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B625D"/>
    <w:multiLevelType w:val="hybridMultilevel"/>
    <w:tmpl w:val="C87A93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80099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1687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C9A"/>
    <w:multiLevelType w:val="hybridMultilevel"/>
    <w:tmpl w:val="E58022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E6D8A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B44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18980">
    <w:abstractNumId w:val="9"/>
  </w:num>
  <w:num w:numId="2" w16cid:durableId="173108503">
    <w:abstractNumId w:val="7"/>
  </w:num>
  <w:num w:numId="3" w16cid:durableId="1547987610">
    <w:abstractNumId w:val="16"/>
  </w:num>
  <w:num w:numId="4" w16cid:durableId="1981612151">
    <w:abstractNumId w:val="1"/>
  </w:num>
  <w:num w:numId="5" w16cid:durableId="2120291049">
    <w:abstractNumId w:val="6"/>
  </w:num>
  <w:num w:numId="6" w16cid:durableId="854155891">
    <w:abstractNumId w:val="8"/>
  </w:num>
  <w:num w:numId="7" w16cid:durableId="538013130">
    <w:abstractNumId w:val="4"/>
  </w:num>
  <w:num w:numId="8" w16cid:durableId="479620327">
    <w:abstractNumId w:val="5"/>
  </w:num>
  <w:num w:numId="9" w16cid:durableId="896357565">
    <w:abstractNumId w:val="17"/>
  </w:num>
  <w:num w:numId="10" w16cid:durableId="249655262">
    <w:abstractNumId w:val="13"/>
  </w:num>
  <w:num w:numId="11" w16cid:durableId="1759474029">
    <w:abstractNumId w:val="12"/>
  </w:num>
  <w:num w:numId="12" w16cid:durableId="1114864210">
    <w:abstractNumId w:val="3"/>
  </w:num>
  <w:num w:numId="13" w16cid:durableId="1831362194">
    <w:abstractNumId w:val="20"/>
  </w:num>
  <w:num w:numId="14" w16cid:durableId="1083182692">
    <w:abstractNumId w:val="18"/>
  </w:num>
  <w:num w:numId="15" w16cid:durableId="907688914">
    <w:abstractNumId w:val="21"/>
  </w:num>
  <w:num w:numId="16" w16cid:durableId="937565117">
    <w:abstractNumId w:val="19"/>
  </w:num>
  <w:num w:numId="17" w16cid:durableId="1413696899">
    <w:abstractNumId w:val="0"/>
  </w:num>
  <w:num w:numId="18" w16cid:durableId="1358047170">
    <w:abstractNumId w:val="10"/>
  </w:num>
  <w:num w:numId="19" w16cid:durableId="2032485065">
    <w:abstractNumId w:val="15"/>
  </w:num>
  <w:num w:numId="20" w16cid:durableId="1539078527">
    <w:abstractNumId w:val="2"/>
  </w:num>
  <w:num w:numId="21" w16cid:durableId="1226263849">
    <w:abstractNumId w:val="14"/>
  </w:num>
  <w:num w:numId="22" w16cid:durableId="1588808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8E"/>
    <w:rsid w:val="00000748"/>
    <w:rsid w:val="00003D3F"/>
    <w:rsid w:val="00010889"/>
    <w:rsid w:val="000165F1"/>
    <w:rsid w:val="00020652"/>
    <w:rsid w:val="00022F54"/>
    <w:rsid w:val="0002796D"/>
    <w:rsid w:val="00032E42"/>
    <w:rsid w:val="00035910"/>
    <w:rsid w:val="000379FB"/>
    <w:rsid w:val="00040A28"/>
    <w:rsid w:val="00052A51"/>
    <w:rsid w:val="00054962"/>
    <w:rsid w:val="000550FC"/>
    <w:rsid w:val="00063D23"/>
    <w:rsid w:val="0006552A"/>
    <w:rsid w:val="00075F8F"/>
    <w:rsid w:val="00076887"/>
    <w:rsid w:val="00076BE8"/>
    <w:rsid w:val="00083EA2"/>
    <w:rsid w:val="000901C3"/>
    <w:rsid w:val="000903C5"/>
    <w:rsid w:val="00095F2A"/>
    <w:rsid w:val="000A2AA5"/>
    <w:rsid w:val="000A38DC"/>
    <w:rsid w:val="000A5947"/>
    <w:rsid w:val="000B3ECE"/>
    <w:rsid w:val="000C0BC8"/>
    <w:rsid w:val="000C245C"/>
    <w:rsid w:val="000C38AA"/>
    <w:rsid w:val="000D1726"/>
    <w:rsid w:val="000D3533"/>
    <w:rsid w:val="000D6DDB"/>
    <w:rsid w:val="000E0621"/>
    <w:rsid w:val="000E516D"/>
    <w:rsid w:val="000E6DD1"/>
    <w:rsid w:val="000F6E39"/>
    <w:rsid w:val="000F7F65"/>
    <w:rsid w:val="00102847"/>
    <w:rsid w:val="00104F7D"/>
    <w:rsid w:val="00105494"/>
    <w:rsid w:val="0010659E"/>
    <w:rsid w:val="00111B5C"/>
    <w:rsid w:val="00124735"/>
    <w:rsid w:val="00125E80"/>
    <w:rsid w:val="00126175"/>
    <w:rsid w:val="001278A2"/>
    <w:rsid w:val="00141F5D"/>
    <w:rsid w:val="00166912"/>
    <w:rsid w:val="00184D68"/>
    <w:rsid w:val="00187F7A"/>
    <w:rsid w:val="00191A38"/>
    <w:rsid w:val="001A050A"/>
    <w:rsid w:val="001A1BD4"/>
    <w:rsid w:val="001A2BE1"/>
    <w:rsid w:val="001A6C44"/>
    <w:rsid w:val="001A7D99"/>
    <w:rsid w:val="001B0AD7"/>
    <w:rsid w:val="001B3330"/>
    <w:rsid w:val="001B5E7D"/>
    <w:rsid w:val="001B702C"/>
    <w:rsid w:val="001C3AE4"/>
    <w:rsid w:val="001D0ACD"/>
    <w:rsid w:val="001D38C2"/>
    <w:rsid w:val="001D406B"/>
    <w:rsid w:val="001D6600"/>
    <w:rsid w:val="001E1DC7"/>
    <w:rsid w:val="001E49CD"/>
    <w:rsid w:val="001F672D"/>
    <w:rsid w:val="001F7236"/>
    <w:rsid w:val="00200773"/>
    <w:rsid w:val="002011B8"/>
    <w:rsid w:val="0020477E"/>
    <w:rsid w:val="002051D7"/>
    <w:rsid w:val="002052B0"/>
    <w:rsid w:val="00211E1B"/>
    <w:rsid w:val="0021313C"/>
    <w:rsid w:val="00217D77"/>
    <w:rsid w:val="00221BBD"/>
    <w:rsid w:val="002265C5"/>
    <w:rsid w:val="00232101"/>
    <w:rsid w:val="0023436C"/>
    <w:rsid w:val="0024480D"/>
    <w:rsid w:val="00245256"/>
    <w:rsid w:val="00256A55"/>
    <w:rsid w:val="00260AFA"/>
    <w:rsid w:val="00263016"/>
    <w:rsid w:val="00264D75"/>
    <w:rsid w:val="002745D4"/>
    <w:rsid w:val="00274CD0"/>
    <w:rsid w:val="00275CF2"/>
    <w:rsid w:val="00275F69"/>
    <w:rsid w:val="00277031"/>
    <w:rsid w:val="00280CBA"/>
    <w:rsid w:val="00282F16"/>
    <w:rsid w:val="00286E0C"/>
    <w:rsid w:val="00293D2A"/>
    <w:rsid w:val="00294047"/>
    <w:rsid w:val="00295900"/>
    <w:rsid w:val="00297CB4"/>
    <w:rsid w:val="002A3785"/>
    <w:rsid w:val="002A7C36"/>
    <w:rsid w:val="002B0D31"/>
    <w:rsid w:val="002B7AE3"/>
    <w:rsid w:val="002C2AE6"/>
    <w:rsid w:val="002D286F"/>
    <w:rsid w:val="002D4463"/>
    <w:rsid w:val="002D6254"/>
    <w:rsid w:val="002D7A0F"/>
    <w:rsid w:val="002D7A15"/>
    <w:rsid w:val="002E2322"/>
    <w:rsid w:val="002E400E"/>
    <w:rsid w:val="002E4183"/>
    <w:rsid w:val="002F27C1"/>
    <w:rsid w:val="002F3A2D"/>
    <w:rsid w:val="00302CAA"/>
    <w:rsid w:val="00314D21"/>
    <w:rsid w:val="00317FBA"/>
    <w:rsid w:val="00320B8C"/>
    <w:rsid w:val="00322731"/>
    <w:rsid w:val="00327107"/>
    <w:rsid w:val="003339AB"/>
    <w:rsid w:val="00344477"/>
    <w:rsid w:val="00345BFA"/>
    <w:rsid w:val="00346F85"/>
    <w:rsid w:val="00346FB6"/>
    <w:rsid w:val="00350478"/>
    <w:rsid w:val="00350745"/>
    <w:rsid w:val="00351A94"/>
    <w:rsid w:val="0035227F"/>
    <w:rsid w:val="00355FB9"/>
    <w:rsid w:val="003615BF"/>
    <w:rsid w:val="00364E81"/>
    <w:rsid w:val="00366049"/>
    <w:rsid w:val="0038006B"/>
    <w:rsid w:val="0038073E"/>
    <w:rsid w:val="00382430"/>
    <w:rsid w:val="0038456E"/>
    <w:rsid w:val="003851EE"/>
    <w:rsid w:val="00394195"/>
    <w:rsid w:val="0039583D"/>
    <w:rsid w:val="003A3F77"/>
    <w:rsid w:val="003D26A3"/>
    <w:rsid w:val="003D4B8B"/>
    <w:rsid w:val="003D6828"/>
    <w:rsid w:val="003E15E1"/>
    <w:rsid w:val="003E16B7"/>
    <w:rsid w:val="003E23F5"/>
    <w:rsid w:val="003E6A4B"/>
    <w:rsid w:val="003F1AD8"/>
    <w:rsid w:val="003F54BE"/>
    <w:rsid w:val="003F636D"/>
    <w:rsid w:val="004006B0"/>
    <w:rsid w:val="00402B16"/>
    <w:rsid w:val="00405093"/>
    <w:rsid w:val="00411C95"/>
    <w:rsid w:val="0042441F"/>
    <w:rsid w:val="004275D7"/>
    <w:rsid w:val="00442FE0"/>
    <w:rsid w:val="00443585"/>
    <w:rsid w:val="004609CD"/>
    <w:rsid w:val="00460CDF"/>
    <w:rsid w:val="00466289"/>
    <w:rsid w:val="00470FCF"/>
    <w:rsid w:val="004741E4"/>
    <w:rsid w:val="00480802"/>
    <w:rsid w:val="0048349A"/>
    <w:rsid w:val="00491CC5"/>
    <w:rsid w:val="00497F90"/>
    <w:rsid w:val="004A0B01"/>
    <w:rsid w:val="004A2B0B"/>
    <w:rsid w:val="004A5DD4"/>
    <w:rsid w:val="004A7327"/>
    <w:rsid w:val="004B45FB"/>
    <w:rsid w:val="004B4E03"/>
    <w:rsid w:val="004B5F39"/>
    <w:rsid w:val="004D0671"/>
    <w:rsid w:val="004D0AA1"/>
    <w:rsid w:val="004D1D83"/>
    <w:rsid w:val="004D4AC0"/>
    <w:rsid w:val="004E2BDB"/>
    <w:rsid w:val="004E3511"/>
    <w:rsid w:val="004E4D04"/>
    <w:rsid w:val="004E6115"/>
    <w:rsid w:val="004F086A"/>
    <w:rsid w:val="00503AAC"/>
    <w:rsid w:val="00511D9F"/>
    <w:rsid w:val="005128CB"/>
    <w:rsid w:val="0051608E"/>
    <w:rsid w:val="005239E4"/>
    <w:rsid w:val="0053086E"/>
    <w:rsid w:val="00531F52"/>
    <w:rsid w:val="00533273"/>
    <w:rsid w:val="0053477D"/>
    <w:rsid w:val="00534DBA"/>
    <w:rsid w:val="005355FB"/>
    <w:rsid w:val="00545108"/>
    <w:rsid w:val="00551DC1"/>
    <w:rsid w:val="0055294B"/>
    <w:rsid w:val="00557F9F"/>
    <w:rsid w:val="00560A84"/>
    <w:rsid w:val="005617E0"/>
    <w:rsid w:val="005638EC"/>
    <w:rsid w:val="00565B11"/>
    <w:rsid w:val="0057692E"/>
    <w:rsid w:val="005834BF"/>
    <w:rsid w:val="005855E4"/>
    <w:rsid w:val="00585F51"/>
    <w:rsid w:val="00587141"/>
    <w:rsid w:val="00591CDD"/>
    <w:rsid w:val="005B26FE"/>
    <w:rsid w:val="005B7CEA"/>
    <w:rsid w:val="005C02A0"/>
    <w:rsid w:val="005C08CC"/>
    <w:rsid w:val="005C0A31"/>
    <w:rsid w:val="005C6759"/>
    <w:rsid w:val="005D0CF0"/>
    <w:rsid w:val="005D2013"/>
    <w:rsid w:val="005D4B41"/>
    <w:rsid w:val="005E3E24"/>
    <w:rsid w:val="005E5932"/>
    <w:rsid w:val="005F541A"/>
    <w:rsid w:val="006019D8"/>
    <w:rsid w:val="006063D4"/>
    <w:rsid w:val="00611E39"/>
    <w:rsid w:val="00617065"/>
    <w:rsid w:val="006252D9"/>
    <w:rsid w:val="006346F3"/>
    <w:rsid w:val="00635377"/>
    <w:rsid w:val="006426A0"/>
    <w:rsid w:val="00645CBD"/>
    <w:rsid w:val="0065698D"/>
    <w:rsid w:val="006623EF"/>
    <w:rsid w:val="00662B2F"/>
    <w:rsid w:val="00665D21"/>
    <w:rsid w:val="00666618"/>
    <w:rsid w:val="00670134"/>
    <w:rsid w:val="00675470"/>
    <w:rsid w:val="00681D66"/>
    <w:rsid w:val="00686BBA"/>
    <w:rsid w:val="00697192"/>
    <w:rsid w:val="006A02DB"/>
    <w:rsid w:val="006B15CA"/>
    <w:rsid w:val="006B1D90"/>
    <w:rsid w:val="006B56AD"/>
    <w:rsid w:val="006B7304"/>
    <w:rsid w:val="006B7582"/>
    <w:rsid w:val="006C12EF"/>
    <w:rsid w:val="006C5304"/>
    <w:rsid w:val="006D230B"/>
    <w:rsid w:val="006D2C21"/>
    <w:rsid w:val="006D4722"/>
    <w:rsid w:val="006E3B55"/>
    <w:rsid w:val="006E43A1"/>
    <w:rsid w:val="006E7965"/>
    <w:rsid w:val="006F08CE"/>
    <w:rsid w:val="006F1412"/>
    <w:rsid w:val="006F7577"/>
    <w:rsid w:val="00702DE9"/>
    <w:rsid w:val="00702E8F"/>
    <w:rsid w:val="007144D8"/>
    <w:rsid w:val="0071762A"/>
    <w:rsid w:val="00724673"/>
    <w:rsid w:val="00732382"/>
    <w:rsid w:val="00735893"/>
    <w:rsid w:val="00736A23"/>
    <w:rsid w:val="00736BD9"/>
    <w:rsid w:val="0074106C"/>
    <w:rsid w:val="00743B4B"/>
    <w:rsid w:val="0074781A"/>
    <w:rsid w:val="007479EF"/>
    <w:rsid w:val="007501C8"/>
    <w:rsid w:val="007558C8"/>
    <w:rsid w:val="007606E9"/>
    <w:rsid w:val="007669A5"/>
    <w:rsid w:val="0077198C"/>
    <w:rsid w:val="00773014"/>
    <w:rsid w:val="007779F0"/>
    <w:rsid w:val="00785FDC"/>
    <w:rsid w:val="0079016A"/>
    <w:rsid w:val="00790F05"/>
    <w:rsid w:val="00791FC9"/>
    <w:rsid w:val="00792A88"/>
    <w:rsid w:val="007A20B4"/>
    <w:rsid w:val="007A3B22"/>
    <w:rsid w:val="007A46EA"/>
    <w:rsid w:val="007A5D1E"/>
    <w:rsid w:val="007B16AE"/>
    <w:rsid w:val="007C5C84"/>
    <w:rsid w:val="007D1557"/>
    <w:rsid w:val="007D17E1"/>
    <w:rsid w:val="007D25BA"/>
    <w:rsid w:val="007D3872"/>
    <w:rsid w:val="007D39B6"/>
    <w:rsid w:val="007D7406"/>
    <w:rsid w:val="007D76FD"/>
    <w:rsid w:val="007E45BF"/>
    <w:rsid w:val="007F1D8C"/>
    <w:rsid w:val="007F49B1"/>
    <w:rsid w:val="007F578C"/>
    <w:rsid w:val="007F6CC1"/>
    <w:rsid w:val="00810366"/>
    <w:rsid w:val="00813F7A"/>
    <w:rsid w:val="0081722D"/>
    <w:rsid w:val="00820068"/>
    <w:rsid w:val="00820614"/>
    <w:rsid w:val="00820899"/>
    <w:rsid w:val="008265BA"/>
    <w:rsid w:val="00833400"/>
    <w:rsid w:val="008443FC"/>
    <w:rsid w:val="00846723"/>
    <w:rsid w:val="0085275D"/>
    <w:rsid w:val="00852B18"/>
    <w:rsid w:val="008551A5"/>
    <w:rsid w:val="00855BB4"/>
    <w:rsid w:val="00860DB8"/>
    <w:rsid w:val="008672AE"/>
    <w:rsid w:val="00873C0E"/>
    <w:rsid w:val="00895918"/>
    <w:rsid w:val="0089771D"/>
    <w:rsid w:val="008A0B54"/>
    <w:rsid w:val="008A0EC0"/>
    <w:rsid w:val="008A335B"/>
    <w:rsid w:val="008B37FF"/>
    <w:rsid w:val="008B4835"/>
    <w:rsid w:val="008C2D4E"/>
    <w:rsid w:val="008C6753"/>
    <w:rsid w:val="008D0AC1"/>
    <w:rsid w:val="008D1801"/>
    <w:rsid w:val="008E003D"/>
    <w:rsid w:val="008E0406"/>
    <w:rsid w:val="008F308B"/>
    <w:rsid w:val="008F35B1"/>
    <w:rsid w:val="008F4B92"/>
    <w:rsid w:val="00907419"/>
    <w:rsid w:val="00923DDE"/>
    <w:rsid w:val="009251FC"/>
    <w:rsid w:val="009416F2"/>
    <w:rsid w:val="0094175D"/>
    <w:rsid w:val="009418EE"/>
    <w:rsid w:val="00961E32"/>
    <w:rsid w:val="00962766"/>
    <w:rsid w:val="009632A5"/>
    <w:rsid w:val="00965362"/>
    <w:rsid w:val="00965808"/>
    <w:rsid w:val="00986E13"/>
    <w:rsid w:val="009A0D06"/>
    <w:rsid w:val="009A3330"/>
    <w:rsid w:val="009A79A3"/>
    <w:rsid w:val="009B23D5"/>
    <w:rsid w:val="009B3DEB"/>
    <w:rsid w:val="009B4460"/>
    <w:rsid w:val="009B7B42"/>
    <w:rsid w:val="009B7D63"/>
    <w:rsid w:val="009C7AC9"/>
    <w:rsid w:val="009E16DD"/>
    <w:rsid w:val="009E5AA1"/>
    <w:rsid w:val="009E5BA9"/>
    <w:rsid w:val="009E6DF1"/>
    <w:rsid w:val="009F0FBE"/>
    <w:rsid w:val="009F1772"/>
    <w:rsid w:val="009F39EC"/>
    <w:rsid w:val="009F4F5F"/>
    <w:rsid w:val="009F5029"/>
    <w:rsid w:val="00A00D91"/>
    <w:rsid w:val="00A01F7B"/>
    <w:rsid w:val="00A06A3C"/>
    <w:rsid w:val="00A07CC7"/>
    <w:rsid w:val="00A171D0"/>
    <w:rsid w:val="00A20B33"/>
    <w:rsid w:val="00A23D00"/>
    <w:rsid w:val="00A25B25"/>
    <w:rsid w:val="00A2664F"/>
    <w:rsid w:val="00A30FB9"/>
    <w:rsid w:val="00A3161C"/>
    <w:rsid w:val="00A354D1"/>
    <w:rsid w:val="00A37E4D"/>
    <w:rsid w:val="00A4054E"/>
    <w:rsid w:val="00A4376B"/>
    <w:rsid w:val="00A43803"/>
    <w:rsid w:val="00A442F7"/>
    <w:rsid w:val="00A445B5"/>
    <w:rsid w:val="00A471CA"/>
    <w:rsid w:val="00A56151"/>
    <w:rsid w:val="00A65A26"/>
    <w:rsid w:val="00A6602A"/>
    <w:rsid w:val="00A72011"/>
    <w:rsid w:val="00A72BDC"/>
    <w:rsid w:val="00A77BA0"/>
    <w:rsid w:val="00A82C6E"/>
    <w:rsid w:val="00A91EA0"/>
    <w:rsid w:val="00A93D5B"/>
    <w:rsid w:val="00A9688F"/>
    <w:rsid w:val="00AA0330"/>
    <w:rsid w:val="00AA05AD"/>
    <w:rsid w:val="00AA0837"/>
    <w:rsid w:val="00AA0891"/>
    <w:rsid w:val="00AA145C"/>
    <w:rsid w:val="00AA2CE1"/>
    <w:rsid w:val="00AB0698"/>
    <w:rsid w:val="00AB38E9"/>
    <w:rsid w:val="00AC2A2A"/>
    <w:rsid w:val="00AC33ED"/>
    <w:rsid w:val="00AC460A"/>
    <w:rsid w:val="00AC582F"/>
    <w:rsid w:val="00AC7F04"/>
    <w:rsid w:val="00AD4359"/>
    <w:rsid w:val="00AD534D"/>
    <w:rsid w:val="00B0015D"/>
    <w:rsid w:val="00B02783"/>
    <w:rsid w:val="00B05DAB"/>
    <w:rsid w:val="00B0759E"/>
    <w:rsid w:val="00B07CC5"/>
    <w:rsid w:val="00B17B43"/>
    <w:rsid w:val="00B30323"/>
    <w:rsid w:val="00B36719"/>
    <w:rsid w:val="00B36EF2"/>
    <w:rsid w:val="00B376D8"/>
    <w:rsid w:val="00B4203B"/>
    <w:rsid w:val="00B44702"/>
    <w:rsid w:val="00B50683"/>
    <w:rsid w:val="00B6041B"/>
    <w:rsid w:val="00B65EE4"/>
    <w:rsid w:val="00B664FB"/>
    <w:rsid w:val="00B70C11"/>
    <w:rsid w:val="00B74BA3"/>
    <w:rsid w:val="00B80572"/>
    <w:rsid w:val="00B822AD"/>
    <w:rsid w:val="00B84738"/>
    <w:rsid w:val="00B86B16"/>
    <w:rsid w:val="00B87290"/>
    <w:rsid w:val="00B922DB"/>
    <w:rsid w:val="00B9407C"/>
    <w:rsid w:val="00B947B8"/>
    <w:rsid w:val="00B94992"/>
    <w:rsid w:val="00B94E10"/>
    <w:rsid w:val="00BB08E9"/>
    <w:rsid w:val="00BB22C2"/>
    <w:rsid w:val="00BB3446"/>
    <w:rsid w:val="00BC0DF0"/>
    <w:rsid w:val="00BC6115"/>
    <w:rsid w:val="00BC645B"/>
    <w:rsid w:val="00BD184F"/>
    <w:rsid w:val="00BD2FFC"/>
    <w:rsid w:val="00BD5CB9"/>
    <w:rsid w:val="00BD6693"/>
    <w:rsid w:val="00BE148D"/>
    <w:rsid w:val="00BE7C90"/>
    <w:rsid w:val="00C02190"/>
    <w:rsid w:val="00C033C4"/>
    <w:rsid w:val="00C16253"/>
    <w:rsid w:val="00C21364"/>
    <w:rsid w:val="00C24B9B"/>
    <w:rsid w:val="00C263C1"/>
    <w:rsid w:val="00C26EEC"/>
    <w:rsid w:val="00C27658"/>
    <w:rsid w:val="00C50D42"/>
    <w:rsid w:val="00C570A8"/>
    <w:rsid w:val="00C631E0"/>
    <w:rsid w:val="00C64EDC"/>
    <w:rsid w:val="00C7152F"/>
    <w:rsid w:val="00C76203"/>
    <w:rsid w:val="00C87165"/>
    <w:rsid w:val="00C871A7"/>
    <w:rsid w:val="00C87BBB"/>
    <w:rsid w:val="00C90808"/>
    <w:rsid w:val="00C93341"/>
    <w:rsid w:val="00C93E02"/>
    <w:rsid w:val="00C94453"/>
    <w:rsid w:val="00CB142E"/>
    <w:rsid w:val="00CC0817"/>
    <w:rsid w:val="00CC47F3"/>
    <w:rsid w:val="00CC4E9C"/>
    <w:rsid w:val="00CD3AAA"/>
    <w:rsid w:val="00CD6787"/>
    <w:rsid w:val="00CE0F73"/>
    <w:rsid w:val="00CE629B"/>
    <w:rsid w:val="00CF1350"/>
    <w:rsid w:val="00D03A24"/>
    <w:rsid w:val="00D03AAB"/>
    <w:rsid w:val="00D03CE8"/>
    <w:rsid w:val="00D15072"/>
    <w:rsid w:val="00D20CF0"/>
    <w:rsid w:val="00D24CD6"/>
    <w:rsid w:val="00D25BFE"/>
    <w:rsid w:val="00D33E8A"/>
    <w:rsid w:val="00D35C84"/>
    <w:rsid w:val="00D35FE6"/>
    <w:rsid w:val="00D37726"/>
    <w:rsid w:val="00D4110D"/>
    <w:rsid w:val="00D41E77"/>
    <w:rsid w:val="00D44A36"/>
    <w:rsid w:val="00D54F70"/>
    <w:rsid w:val="00D55A85"/>
    <w:rsid w:val="00D64501"/>
    <w:rsid w:val="00D64A56"/>
    <w:rsid w:val="00D64E2E"/>
    <w:rsid w:val="00D658B7"/>
    <w:rsid w:val="00D65C2A"/>
    <w:rsid w:val="00D752FA"/>
    <w:rsid w:val="00D76FA2"/>
    <w:rsid w:val="00D80A80"/>
    <w:rsid w:val="00D817E2"/>
    <w:rsid w:val="00D819D4"/>
    <w:rsid w:val="00D8521C"/>
    <w:rsid w:val="00D8529A"/>
    <w:rsid w:val="00D8553E"/>
    <w:rsid w:val="00D86574"/>
    <w:rsid w:val="00D923E9"/>
    <w:rsid w:val="00DA0937"/>
    <w:rsid w:val="00DA442C"/>
    <w:rsid w:val="00DA5156"/>
    <w:rsid w:val="00DA5F1C"/>
    <w:rsid w:val="00DA672F"/>
    <w:rsid w:val="00DB385A"/>
    <w:rsid w:val="00DC53C2"/>
    <w:rsid w:val="00DC7278"/>
    <w:rsid w:val="00DD4AE3"/>
    <w:rsid w:val="00DE046F"/>
    <w:rsid w:val="00DE5F9C"/>
    <w:rsid w:val="00DF5B51"/>
    <w:rsid w:val="00DF5EA2"/>
    <w:rsid w:val="00E01E09"/>
    <w:rsid w:val="00E03476"/>
    <w:rsid w:val="00E0556C"/>
    <w:rsid w:val="00E06A7A"/>
    <w:rsid w:val="00E14784"/>
    <w:rsid w:val="00E2220A"/>
    <w:rsid w:val="00E232B3"/>
    <w:rsid w:val="00E31F4D"/>
    <w:rsid w:val="00E4560D"/>
    <w:rsid w:val="00E47A38"/>
    <w:rsid w:val="00E47CBE"/>
    <w:rsid w:val="00E604C2"/>
    <w:rsid w:val="00E622EA"/>
    <w:rsid w:val="00E62435"/>
    <w:rsid w:val="00E657FC"/>
    <w:rsid w:val="00E837F1"/>
    <w:rsid w:val="00E838E7"/>
    <w:rsid w:val="00E855BE"/>
    <w:rsid w:val="00E90373"/>
    <w:rsid w:val="00E9207E"/>
    <w:rsid w:val="00E94082"/>
    <w:rsid w:val="00EA1C35"/>
    <w:rsid w:val="00EA3B80"/>
    <w:rsid w:val="00EA5BD4"/>
    <w:rsid w:val="00EC157D"/>
    <w:rsid w:val="00ED1690"/>
    <w:rsid w:val="00EE073E"/>
    <w:rsid w:val="00EE45F6"/>
    <w:rsid w:val="00EF46F1"/>
    <w:rsid w:val="00F00C0A"/>
    <w:rsid w:val="00F00ECA"/>
    <w:rsid w:val="00F07744"/>
    <w:rsid w:val="00F12834"/>
    <w:rsid w:val="00F143AA"/>
    <w:rsid w:val="00F177CF"/>
    <w:rsid w:val="00F21C82"/>
    <w:rsid w:val="00F2457F"/>
    <w:rsid w:val="00F36070"/>
    <w:rsid w:val="00F44393"/>
    <w:rsid w:val="00F50702"/>
    <w:rsid w:val="00F53388"/>
    <w:rsid w:val="00F5516A"/>
    <w:rsid w:val="00F62563"/>
    <w:rsid w:val="00F70103"/>
    <w:rsid w:val="00F70285"/>
    <w:rsid w:val="00F71C14"/>
    <w:rsid w:val="00F9008F"/>
    <w:rsid w:val="00F90D2E"/>
    <w:rsid w:val="00F91C7F"/>
    <w:rsid w:val="00F94FE0"/>
    <w:rsid w:val="00FA180B"/>
    <w:rsid w:val="00FA5949"/>
    <w:rsid w:val="00FB57E0"/>
    <w:rsid w:val="00FC1625"/>
    <w:rsid w:val="00FC6774"/>
    <w:rsid w:val="00FD0CE9"/>
    <w:rsid w:val="00FD141A"/>
    <w:rsid w:val="00FE57CA"/>
    <w:rsid w:val="00FE5D2C"/>
    <w:rsid w:val="00FF05EB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AF796"/>
  <w15:chartTrackingRefBased/>
  <w15:docId w15:val="{86EAC3A0-ECE2-4989-8963-DAC23456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5D"/>
    <w:pPr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γραφή"/>
    <w:basedOn w:val="a"/>
    <w:rsid w:val="00790F05"/>
    <w:pPr>
      <w:framePr w:hSpace="142" w:wrap="around" w:vAnchor="text" w:hAnchor="text" w:y="1"/>
      <w:ind w:left="4536" w:right="284"/>
    </w:pPr>
    <w:rPr>
      <w:rFonts w:ascii="UB-King" w:hAnsi="UB-King"/>
      <w:b/>
    </w:rPr>
  </w:style>
  <w:style w:type="paragraph" w:customStyle="1" w:styleId="a4">
    <w:name w:val="Δήμος"/>
    <w:basedOn w:val="a"/>
    <w:rsid w:val="00790F05"/>
    <w:pPr>
      <w:framePr w:hSpace="142" w:wrap="around" w:vAnchor="text" w:hAnchor="text" w:y="1"/>
      <w:ind w:right="4196"/>
      <w:jc w:val="center"/>
    </w:pPr>
    <w:rPr>
      <w:rFonts w:ascii="UB-Optima" w:hAnsi="UB-Optima"/>
      <w:sz w:val="28"/>
      <w:u w:val="single"/>
    </w:rPr>
  </w:style>
  <w:style w:type="paragraph" w:customStyle="1" w:styleId="a5">
    <w:name w:val="Κείμενο"/>
    <w:basedOn w:val="a"/>
    <w:rsid w:val="00790F05"/>
    <w:pPr>
      <w:framePr w:hSpace="142" w:wrap="around" w:vAnchor="text" w:hAnchor="text" w:y="1"/>
      <w:ind w:left="737"/>
    </w:pPr>
  </w:style>
  <w:style w:type="paragraph" w:styleId="a6">
    <w:name w:val="Normal Indent"/>
    <w:basedOn w:val="a"/>
    <w:rsid w:val="00CC4E9C"/>
    <w:pPr>
      <w:ind w:left="709"/>
    </w:pPr>
  </w:style>
  <w:style w:type="character" w:styleId="-">
    <w:name w:val="Hyperlink"/>
    <w:rsid w:val="00CC4E9C"/>
    <w:rPr>
      <w:color w:val="0000FF"/>
      <w:u w:val="single"/>
    </w:rPr>
  </w:style>
  <w:style w:type="table" w:styleId="a7">
    <w:name w:val="Table Grid"/>
    <w:basedOn w:val="a1"/>
    <w:rsid w:val="00CC4E9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ΘΕΜΑ"/>
    <w:basedOn w:val="a9"/>
    <w:rsid w:val="00D03A24"/>
    <w:pPr>
      <w:tabs>
        <w:tab w:val="clear" w:pos="4153"/>
        <w:tab w:val="clear" w:pos="8306"/>
        <w:tab w:val="center" w:pos="4536"/>
        <w:tab w:val="right" w:pos="9072"/>
      </w:tabs>
      <w:jc w:val="left"/>
    </w:pPr>
    <w:rPr>
      <w:b/>
      <w:sz w:val="56"/>
      <w:u w:val="double"/>
    </w:rPr>
  </w:style>
  <w:style w:type="paragraph" w:styleId="a9">
    <w:name w:val="header"/>
    <w:basedOn w:val="a"/>
    <w:rsid w:val="00D03A24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Char"/>
    <w:uiPriority w:val="99"/>
    <w:unhideWhenUsed/>
    <w:rsid w:val="005529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link w:val="aa"/>
    <w:uiPriority w:val="99"/>
    <w:rsid w:val="0055294B"/>
    <w:rPr>
      <w:rFonts w:ascii="Arial" w:hAnsi="Arial"/>
      <w:sz w:val="24"/>
    </w:rPr>
  </w:style>
  <w:style w:type="paragraph" w:styleId="ab">
    <w:name w:val="Balloon Text"/>
    <w:basedOn w:val="a"/>
    <w:link w:val="Char0"/>
    <w:uiPriority w:val="99"/>
    <w:semiHidden/>
    <w:unhideWhenUsed/>
    <w:rsid w:val="0051608E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b"/>
    <w:uiPriority w:val="99"/>
    <w:semiHidden/>
    <w:rsid w:val="0051608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C12EF"/>
    <w:pPr>
      <w:ind w:left="720"/>
      <w:contextualSpacing/>
    </w:pPr>
  </w:style>
  <w:style w:type="paragraph" w:customStyle="1" w:styleId="1">
    <w:name w:val="Βασικό με εσοχή1"/>
    <w:basedOn w:val="a"/>
    <w:rsid w:val="007479EF"/>
    <w:pPr>
      <w:suppressAutoHyphens/>
      <w:ind w:left="709"/>
    </w:pPr>
    <w:rPr>
      <w:lang w:eastAsia="ar-SA"/>
    </w:rPr>
  </w:style>
  <w:style w:type="character" w:styleId="ad">
    <w:name w:val="Emphasis"/>
    <w:uiPriority w:val="20"/>
    <w:qFormat/>
    <w:rsid w:val="006B7304"/>
    <w:rPr>
      <w:i/>
      <w:iCs/>
    </w:rPr>
  </w:style>
  <w:style w:type="paragraph" w:customStyle="1" w:styleId="Default">
    <w:name w:val="Default"/>
    <w:rsid w:val="00DA51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ae">
    <w:name w:val="Unresolved Mention"/>
    <w:uiPriority w:val="99"/>
    <w:semiHidden/>
    <w:unhideWhenUsed/>
    <w:rsid w:val="00D03AAB"/>
    <w:rPr>
      <w:color w:val="605E5C"/>
      <w:shd w:val="clear" w:color="auto" w:fill="E1DFDD"/>
    </w:rPr>
  </w:style>
  <w:style w:type="paragraph" w:styleId="af">
    <w:name w:val="Body Text"/>
    <w:basedOn w:val="a"/>
    <w:link w:val="Char1"/>
    <w:unhideWhenUsed/>
    <w:rsid w:val="002265C5"/>
    <w:pPr>
      <w:spacing w:line="360" w:lineRule="auto"/>
    </w:pPr>
    <w:rPr>
      <w:rFonts w:ascii="Times New Roman" w:hAnsi="Times New Roman"/>
    </w:rPr>
  </w:style>
  <w:style w:type="character" w:customStyle="1" w:styleId="Char1">
    <w:name w:val="Σώμα κειμένου Char"/>
    <w:link w:val="af"/>
    <w:rsid w:val="002265C5"/>
    <w:rPr>
      <w:sz w:val="24"/>
    </w:rPr>
  </w:style>
  <w:style w:type="table" w:customStyle="1" w:styleId="4">
    <w:name w:val="Πλέγμα πίνακα4"/>
    <w:basedOn w:val="a1"/>
    <w:next w:val="a7"/>
    <w:rsid w:val="0022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58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hio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ithies@chios.gov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928;&#929;&#927;&#932;&#933;&#928;&#913;%20&#932;&#917;&#935;&#925;&#921;&#922;&#919;&#931;%20&#933;&#928;&#919;&#929;&#917;&#931;&#921;&#913;&#931;\&#928;&#929;&#927;&#932;&#933;&#928;&#913;\00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B4904-5DF1-4330-8E06-C8894221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</Template>
  <TotalTime>58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Κενό έντυπο</vt:lpstr>
      <vt:lpstr>Κενό έντυπο</vt:lpstr>
    </vt:vector>
  </TitlesOfParts>
  <Company>Hewlett-Packard Company</Company>
  <LinksUpToDate>false</LinksUpToDate>
  <CharactersWithSpaces>1306</CharactersWithSpaces>
  <SharedDoc>false</SharedDoc>
  <HLinks>
    <vt:vector size="12" baseType="variant">
      <vt:variant>
        <vt:i4>2752600</vt:i4>
      </vt:variant>
      <vt:variant>
        <vt:i4>3</vt:i4>
      </vt:variant>
      <vt:variant>
        <vt:i4>0</vt:i4>
      </vt:variant>
      <vt:variant>
        <vt:i4>5</vt:i4>
      </vt:variant>
      <vt:variant>
        <vt:lpwstr>mailto:gkanas.ae@gmail.com</vt:lpwstr>
      </vt:variant>
      <vt:variant>
        <vt:lpwstr/>
      </vt:variant>
      <vt:variant>
        <vt:i4>4390964</vt:i4>
      </vt:variant>
      <vt:variant>
        <vt:i4>0</vt:i4>
      </vt:variant>
      <vt:variant>
        <vt:i4>0</vt:i4>
      </vt:variant>
      <vt:variant>
        <vt:i4>5</vt:i4>
      </vt:variant>
      <vt:variant>
        <vt:lpwstr>mailto:promithies@chios.gov.gr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Κενό έντυπο</dc:title>
  <dc:subject/>
  <dc:creator>k_boulas</dc:creator>
  <cp:keywords/>
  <cp:lastModifiedBy>Isidoros Klouvas</cp:lastModifiedBy>
  <cp:revision>42</cp:revision>
  <cp:lastPrinted>2025-07-29T09:54:00Z</cp:lastPrinted>
  <dcterms:created xsi:type="dcterms:W3CDTF">2026-04-16T04:37:00Z</dcterms:created>
  <dcterms:modified xsi:type="dcterms:W3CDTF">2026-05-15T07:47:00Z</dcterms:modified>
</cp:coreProperties>
</file>